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79A0" w14:textId="77777777" w:rsidR="006F794A" w:rsidRPr="00C807BA" w:rsidRDefault="006F794A" w:rsidP="00463247">
      <w:pPr>
        <w:pStyle w:val="Heading1"/>
        <w:rPr>
          <w:rFonts w:ascii="Times New Roman" w:hAnsi="Times New Roman"/>
          <w:sz w:val="32"/>
          <w:szCs w:val="32"/>
        </w:rPr>
      </w:pPr>
      <w:r w:rsidRPr="00E24E5E">
        <w:rPr>
          <w:rFonts w:ascii="Times New Roman" w:hAnsi="Times New Roman"/>
          <w:sz w:val="32"/>
          <w:szCs w:val="32"/>
        </w:rPr>
        <w:t>A G E N D A</w:t>
      </w:r>
      <w:r w:rsidR="00277C06" w:rsidRPr="00C807BA">
        <w:rPr>
          <w:rFonts w:ascii="Times New Roman" w:hAnsi="Times New Roman"/>
          <w:sz w:val="32"/>
          <w:szCs w:val="32"/>
        </w:rPr>
        <w:t xml:space="preserve"> </w:t>
      </w:r>
    </w:p>
    <w:p w14:paraId="6A25C24B" w14:textId="77777777" w:rsidR="006F794A" w:rsidRPr="00C807BA" w:rsidRDefault="006F794A" w:rsidP="006F794A">
      <w:pPr>
        <w:jc w:val="center"/>
        <w:rPr>
          <w:rFonts w:ascii="Times New Roman" w:hAnsi="Times New Roman"/>
          <w:sz w:val="24"/>
        </w:rPr>
      </w:pPr>
      <w:r w:rsidRPr="00C807BA">
        <w:rPr>
          <w:rFonts w:ascii="Times New Roman" w:hAnsi="Times New Roman"/>
          <w:sz w:val="24"/>
        </w:rPr>
        <w:t>Regular Meeting of the Board of Supervisors</w:t>
      </w:r>
    </w:p>
    <w:p w14:paraId="51A288BE" w14:textId="012D20E2" w:rsidR="00C807BA" w:rsidRDefault="005310B9" w:rsidP="006F794A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Tues</w:t>
      </w:r>
      <w:r w:rsidR="006F794A" w:rsidRPr="00C807BA">
        <w:rPr>
          <w:rFonts w:ascii="Times New Roman" w:hAnsi="Times New Roman"/>
          <w:sz w:val="24"/>
        </w:rPr>
        <w:t xml:space="preserve">day, </w:t>
      </w:r>
      <w:r w:rsidR="003953DE">
        <w:rPr>
          <w:rFonts w:ascii="Times New Roman" w:hAnsi="Times New Roman"/>
          <w:sz w:val="24"/>
        </w:rPr>
        <w:t>Ju</w:t>
      </w:r>
      <w:r w:rsidR="008265B5">
        <w:rPr>
          <w:rFonts w:ascii="Times New Roman" w:hAnsi="Times New Roman"/>
          <w:sz w:val="24"/>
        </w:rPr>
        <w:t>ly</w:t>
      </w:r>
      <w:r w:rsidR="00B8709A" w:rsidRPr="00C807BA">
        <w:rPr>
          <w:rFonts w:ascii="Times New Roman" w:hAnsi="Times New Roman"/>
          <w:sz w:val="24"/>
        </w:rPr>
        <w:t xml:space="preserve"> </w:t>
      </w:r>
      <w:r w:rsidR="008265B5">
        <w:rPr>
          <w:rFonts w:ascii="Times New Roman" w:hAnsi="Times New Roman"/>
          <w:sz w:val="24"/>
        </w:rPr>
        <w:t>21</w:t>
      </w:r>
      <w:r w:rsidR="006F794A" w:rsidRPr="00C807BA">
        <w:rPr>
          <w:rFonts w:ascii="Times New Roman" w:hAnsi="Times New Roman"/>
          <w:sz w:val="24"/>
        </w:rPr>
        <w:t>,</w:t>
      </w:r>
      <w:r w:rsidR="00813B03" w:rsidRPr="00C807BA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20</w:t>
      </w:r>
      <w:r w:rsidR="006F794A" w:rsidRPr="00C807BA">
        <w:rPr>
          <w:rFonts w:ascii="Times New Roman" w:hAnsi="Times New Roman"/>
          <w:sz w:val="24"/>
        </w:rPr>
        <w:t xml:space="preserve"> </w:t>
      </w:r>
      <w:r w:rsidRPr="00A36A80">
        <w:rPr>
          <w:rFonts w:ascii="Times New Roman" w:hAnsi="Times New Roman"/>
          <w:sz w:val="24"/>
          <w:u w:val="single"/>
        </w:rPr>
        <w:t>3</w:t>
      </w:r>
      <w:r w:rsidR="00762205" w:rsidRPr="00A36A80">
        <w:rPr>
          <w:rFonts w:ascii="Times New Roman" w:hAnsi="Times New Roman"/>
          <w:sz w:val="24"/>
          <w:u w:val="single"/>
        </w:rPr>
        <w:t>:</w:t>
      </w:r>
      <w:r w:rsidR="00762205" w:rsidRPr="00C807BA">
        <w:rPr>
          <w:rFonts w:ascii="Times New Roman" w:hAnsi="Times New Roman"/>
          <w:sz w:val="24"/>
          <w:u w:val="single"/>
        </w:rPr>
        <w:t>00</w:t>
      </w:r>
      <w:r w:rsidR="006F794A" w:rsidRPr="00C807BA">
        <w:rPr>
          <w:rFonts w:ascii="Times New Roman" w:hAnsi="Times New Roman"/>
          <w:sz w:val="24"/>
          <w:u w:val="single"/>
        </w:rPr>
        <w:t xml:space="preserve"> pm</w:t>
      </w:r>
    </w:p>
    <w:p w14:paraId="0D4796D0" w14:textId="017A550E" w:rsidR="009D0AEC" w:rsidRDefault="006B39AF" w:rsidP="006F794A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In-Person Board &amp; Staff - </w:t>
      </w:r>
      <w:r w:rsidR="009D0AEC">
        <w:rPr>
          <w:rFonts w:ascii="Times New Roman" w:hAnsi="Times New Roman"/>
          <w:sz w:val="24"/>
          <w:u w:val="single"/>
        </w:rPr>
        <w:t xml:space="preserve">Remote </w:t>
      </w:r>
      <w:r w:rsidR="007D6855">
        <w:rPr>
          <w:rFonts w:ascii="Times New Roman" w:hAnsi="Times New Roman"/>
          <w:sz w:val="24"/>
          <w:u w:val="single"/>
        </w:rPr>
        <w:t>WebEx</w:t>
      </w:r>
      <w:r w:rsidR="009D0AEC">
        <w:rPr>
          <w:rFonts w:ascii="Times New Roman" w:hAnsi="Times New Roman"/>
          <w:sz w:val="24"/>
          <w:u w:val="single"/>
        </w:rPr>
        <w:t xml:space="preserve"> Video – Teleconference Meeting</w:t>
      </w:r>
    </w:p>
    <w:p w14:paraId="459BA8EA" w14:textId="74310266" w:rsidR="006F794A" w:rsidRPr="00C807BA" w:rsidRDefault="00D80BEF" w:rsidP="009D0AEC">
      <w:pPr>
        <w:rPr>
          <w:rFonts w:ascii="Times New Roman" w:hAnsi="Times New Roman"/>
          <w:sz w:val="12"/>
        </w:rPr>
      </w:pPr>
      <w:r w:rsidRPr="00C807BA">
        <w:rPr>
          <w:rFonts w:ascii="Times New Roman" w:hAnsi="Times New Roman"/>
          <w:sz w:val="12"/>
        </w:rPr>
        <w:br/>
      </w:r>
    </w:p>
    <w:p w14:paraId="5B7604BC" w14:textId="2170C946" w:rsidR="00AB2697" w:rsidRDefault="002729B9" w:rsidP="00AB2697">
      <w:pPr>
        <w:ind w:left="-86"/>
        <w:rPr>
          <w:rFonts w:ascii="Times New Roman" w:hAnsi="Times New Roman"/>
          <w:kern w:val="28"/>
          <w:szCs w:val="22"/>
        </w:rPr>
      </w:pPr>
      <w:r w:rsidRPr="00C807BA">
        <w:rPr>
          <w:rFonts w:ascii="Times New Roman" w:hAnsi="Times New Roman"/>
          <w:b/>
          <w:kern w:val="28"/>
          <w:szCs w:val="22"/>
        </w:rPr>
        <w:t xml:space="preserve">Purpose Statement:  </w:t>
      </w:r>
      <w:r w:rsidRPr="00C807BA">
        <w:rPr>
          <w:rFonts w:ascii="Times New Roman" w:hAnsi="Times New Roman"/>
          <w:kern w:val="28"/>
          <w:szCs w:val="22"/>
        </w:rPr>
        <w:t>Meet regularly utilizing civic standards to organize ourselves, building capacity and infrastructure as needed to support our goals in leading toward better</w:t>
      </w:r>
      <w:r w:rsidR="00E169A4" w:rsidRPr="00C807BA">
        <w:rPr>
          <w:rFonts w:ascii="Times New Roman" w:hAnsi="Times New Roman"/>
          <w:kern w:val="28"/>
          <w:szCs w:val="22"/>
        </w:rPr>
        <w:t xml:space="preserve"> soil &amp;</w:t>
      </w:r>
      <w:r w:rsidRPr="00C807BA">
        <w:rPr>
          <w:rFonts w:ascii="Times New Roman" w:hAnsi="Times New Roman"/>
          <w:kern w:val="28"/>
          <w:szCs w:val="22"/>
        </w:rPr>
        <w:t xml:space="preserve"> water quality throughout Kanabec County.</w:t>
      </w:r>
    </w:p>
    <w:p w14:paraId="7EE63BD2" w14:textId="6191ECBC" w:rsidR="009D0AEC" w:rsidRDefault="009D0AEC" w:rsidP="00AB2697">
      <w:pPr>
        <w:ind w:left="-86"/>
        <w:rPr>
          <w:rFonts w:ascii="Times New Roman" w:hAnsi="Times New Roman"/>
          <w:kern w:val="28"/>
          <w:szCs w:val="22"/>
        </w:rPr>
      </w:pPr>
    </w:p>
    <w:p w14:paraId="00353EFC" w14:textId="1E08236B" w:rsidR="00221621" w:rsidRDefault="00F67F45" w:rsidP="00AB2697">
      <w:pPr>
        <w:ind w:left="-86"/>
        <w:rPr>
          <w:rFonts w:ascii="Times New Roman" w:hAnsi="Times New Roman"/>
          <w:kern w:val="28"/>
          <w:szCs w:val="22"/>
          <w:highlight w:val="yellow"/>
        </w:rPr>
      </w:pPr>
      <w:r>
        <w:rPr>
          <w:rFonts w:ascii="Times New Roman" w:hAnsi="Times New Roman"/>
          <w:kern w:val="28"/>
          <w:szCs w:val="22"/>
          <w:highlight w:val="yellow"/>
        </w:rPr>
        <w:t>For Ju</w:t>
      </w:r>
      <w:r w:rsidR="008265B5">
        <w:rPr>
          <w:rFonts w:ascii="Times New Roman" w:hAnsi="Times New Roman"/>
          <w:kern w:val="28"/>
          <w:szCs w:val="22"/>
          <w:highlight w:val="yellow"/>
        </w:rPr>
        <w:t>ly</w:t>
      </w:r>
      <w:r>
        <w:rPr>
          <w:rFonts w:ascii="Times New Roman" w:hAnsi="Times New Roman"/>
          <w:kern w:val="28"/>
          <w:szCs w:val="22"/>
          <w:highlight w:val="yellow"/>
        </w:rPr>
        <w:t xml:space="preserve"> we’ll </w:t>
      </w:r>
      <w:r w:rsidR="008265B5">
        <w:rPr>
          <w:rFonts w:ascii="Times New Roman" w:hAnsi="Times New Roman"/>
          <w:kern w:val="28"/>
          <w:szCs w:val="22"/>
          <w:highlight w:val="yellow"/>
        </w:rPr>
        <w:t>continue</w:t>
      </w:r>
      <w:r>
        <w:rPr>
          <w:rFonts w:ascii="Times New Roman" w:hAnsi="Times New Roman"/>
          <w:kern w:val="28"/>
          <w:szCs w:val="22"/>
          <w:highlight w:val="yellow"/>
        </w:rPr>
        <w:t xml:space="preserve"> in-person meeting, but with limited seating to maintain social distancing.  </w:t>
      </w:r>
      <w:r w:rsidRPr="00F67F45">
        <w:rPr>
          <w:rFonts w:ascii="Times New Roman" w:hAnsi="Times New Roman"/>
          <w:kern w:val="28"/>
          <w:szCs w:val="22"/>
          <w:highlight w:val="yellow"/>
          <w:u w:val="single"/>
        </w:rPr>
        <w:t>Please plan to wear masks</w:t>
      </w:r>
      <w:r>
        <w:rPr>
          <w:rFonts w:ascii="Times New Roman" w:hAnsi="Times New Roman"/>
          <w:kern w:val="28"/>
          <w:szCs w:val="22"/>
          <w:highlight w:val="yellow"/>
        </w:rPr>
        <w:t>.  We have space for board members and SWCD staff only.  The public is welcome to join via. the remote platform WebEx or via. phone</w:t>
      </w:r>
      <w:r w:rsidR="00282C68">
        <w:rPr>
          <w:rFonts w:ascii="Times New Roman" w:hAnsi="Times New Roman"/>
          <w:kern w:val="28"/>
          <w:szCs w:val="22"/>
          <w:highlight w:val="yellow"/>
        </w:rPr>
        <w:t xml:space="preserve"> with the link information below</w:t>
      </w:r>
      <w:r>
        <w:rPr>
          <w:rFonts w:ascii="Times New Roman" w:hAnsi="Times New Roman"/>
          <w:kern w:val="28"/>
          <w:szCs w:val="22"/>
          <w:highlight w:val="yellow"/>
        </w:rPr>
        <w:t>.</w:t>
      </w:r>
    </w:p>
    <w:p w14:paraId="344A64BC" w14:textId="0FA5281F" w:rsidR="00221621" w:rsidRDefault="00221621" w:rsidP="00AB2697">
      <w:pPr>
        <w:ind w:left="-86"/>
        <w:rPr>
          <w:rFonts w:ascii="Times New Roman" w:hAnsi="Times New Roman"/>
          <w:kern w:val="28"/>
          <w:szCs w:val="22"/>
          <w:highlight w:val="yellow"/>
        </w:rPr>
      </w:pPr>
    </w:p>
    <w:p w14:paraId="4E00F066" w14:textId="7865419F" w:rsidR="00F67F45" w:rsidRPr="007246D3" w:rsidRDefault="00F67F45" w:rsidP="001C11EF">
      <w:pPr>
        <w:pStyle w:val="ListParagraph"/>
        <w:numPr>
          <w:ilvl w:val="0"/>
          <w:numId w:val="9"/>
        </w:numPr>
        <w:rPr>
          <w:rFonts w:ascii="Times New Roman" w:hAnsi="Times New Roman"/>
          <w:kern w:val="28"/>
          <w:szCs w:val="22"/>
        </w:rPr>
      </w:pPr>
      <w:r w:rsidRPr="007246D3">
        <w:rPr>
          <w:rFonts w:ascii="Times New Roman" w:hAnsi="Times New Roman"/>
          <w:kern w:val="28"/>
          <w:szCs w:val="22"/>
        </w:rPr>
        <w:t xml:space="preserve">Note: We are planning to post our meeting material on our website, </w:t>
      </w:r>
      <w:r w:rsidR="00715EA7" w:rsidRPr="007246D3">
        <w:rPr>
          <w:rFonts w:ascii="Times New Roman" w:hAnsi="Times New Roman"/>
          <w:kern w:val="28"/>
          <w:szCs w:val="22"/>
        </w:rPr>
        <w:t>under About Kanabec SWCD – Meetings.</w:t>
      </w:r>
    </w:p>
    <w:p w14:paraId="1FEFFD6B" w14:textId="77777777" w:rsidR="00F67F45" w:rsidRDefault="00F67F45" w:rsidP="00AB2697">
      <w:pPr>
        <w:ind w:left="-86"/>
        <w:rPr>
          <w:rFonts w:ascii="Times New Roman" w:hAnsi="Times New Roman"/>
          <w:kern w:val="28"/>
          <w:szCs w:val="22"/>
          <w:highlight w:val="yellow"/>
        </w:rPr>
      </w:pPr>
    </w:p>
    <w:p w14:paraId="3633D578" w14:textId="54F54736" w:rsidR="009D0AEC" w:rsidRDefault="007D6855" w:rsidP="00AB2697">
      <w:pPr>
        <w:ind w:left="-86"/>
        <w:rPr>
          <w:rFonts w:ascii="Times New Roman" w:hAnsi="Times New Roman"/>
          <w:kern w:val="28"/>
          <w:szCs w:val="22"/>
        </w:rPr>
      </w:pPr>
      <w:r w:rsidRPr="00221621">
        <w:rPr>
          <w:rFonts w:ascii="Times New Roman" w:hAnsi="Times New Roman"/>
          <w:kern w:val="28"/>
          <w:szCs w:val="22"/>
          <w:highlight w:val="yellow"/>
        </w:rPr>
        <w:t>WebEx</w:t>
      </w:r>
      <w:r w:rsidR="009D0AEC" w:rsidRPr="00221621">
        <w:rPr>
          <w:rFonts w:ascii="Times New Roman" w:hAnsi="Times New Roman"/>
          <w:kern w:val="28"/>
          <w:szCs w:val="22"/>
          <w:highlight w:val="yellow"/>
        </w:rPr>
        <w:t xml:space="preserve"> Meeting computer log-in:</w:t>
      </w:r>
      <w:r w:rsidR="004A5143">
        <w:rPr>
          <w:rFonts w:ascii="Times New Roman" w:hAnsi="Times New Roman"/>
          <w:kern w:val="28"/>
          <w:szCs w:val="22"/>
        </w:rPr>
        <w:tab/>
      </w:r>
      <w:r w:rsidR="004A5143">
        <w:rPr>
          <w:rFonts w:ascii="Times New Roman" w:hAnsi="Times New Roman"/>
          <w:kern w:val="28"/>
          <w:szCs w:val="22"/>
        </w:rPr>
        <w:tab/>
        <w:t>Public is welcome to join in</w:t>
      </w:r>
      <w:r w:rsidR="00F67F45">
        <w:rPr>
          <w:rFonts w:ascii="Times New Roman" w:hAnsi="Times New Roman"/>
          <w:kern w:val="28"/>
          <w:szCs w:val="22"/>
        </w:rPr>
        <w:t xml:space="preserve"> remotely</w:t>
      </w:r>
      <w:r w:rsidR="004A5143">
        <w:rPr>
          <w:rFonts w:ascii="Times New Roman" w:hAnsi="Times New Roman"/>
          <w:kern w:val="28"/>
          <w:szCs w:val="22"/>
        </w:rPr>
        <w:t>.</w:t>
      </w:r>
    </w:p>
    <w:p w14:paraId="6D1A3633" w14:textId="77777777" w:rsidR="00767E21" w:rsidRDefault="00767E21" w:rsidP="00F42CBE">
      <w:pPr>
        <w:rPr>
          <w:rFonts w:ascii="Times New Roman" w:hAnsi="Times New Roman"/>
          <w:kern w:val="28"/>
          <w:szCs w:val="22"/>
        </w:rPr>
      </w:pPr>
    </w:p>
    <w:p w14:paraId="663B2F22" w14:textId="275BC564" w:rsidR="00516A32" w:rsidRPr="00282C68" w:rsidRDefault="00516A32" w:rsidP="00282C68">
      <w:pPr>
        <w:ind w:left="360" w:hanging="360"/>
      </w:pPr>
      <w:r w:rsidRPr="004C765C">
        <w:rPr>
          <w:rFonts w:ascii="Times New Roman" w:hAnsi="Times New Roman"/>
          <w:szCs w:val="22"/>
          <w:u w:val="single"/>
        </w:rPr>
        <w:t>Meeting link</w:t>
      </w:r>
      <w:r w:rsidRPr="004C765C">
        <w:rPr>
          <w:rFonts w:ascii="Times New Roman" w:hAnsi="Times New Roman"/>
          <w:szCs w:val="22"/>
        </w:rPr>
        <w:t>:</w:t>
      </w:r>
      <w:r w:rsidR="00282C68">
        <w:rPr>
          <w:rFonts w:ascii="Helvetica" w:hAnsi="Helvetica" w:cs="Helvetica"/>
          <w:sz w:val="21"/>
          <w:szCs w:val="21"/>
        </w:rPr>
        <w:t xml:space="preserve"> </w:t>
      </w:r>
      <w:r w:rsidR="00282C68" w:rsidRPr="00282C68">
        <w:rPr>
          <w:rFonts w:ascii="Times New Roman" w:hAnsi="Times New Roman"/>
        </w:rPr>
        <w:t>https://kanabecswcd.my.webex.com/kanabecswcd.my/j.php?MTID=m162d6bd5c69c8e9d64b528f0a6f79d6b</w:t>
      </w:r>
    </w:p>
    <w:p w14:paraId="3DB0878E" w14:textId="77777777" w:rsidR="00516A32" w:rsidRPr="004C765C" w:rsidRDefault="00516A32" w:rsidP="00516A32">
      <w:pPr>
        <w:ind w:left="1260" w:hanging="1260"/>
        <w:rPr>
          <w:rFonts w:ascii="Times New Roman" w:hAnsi="Times New Roman"/>
          <w:szCs w:val="22"/>
        </w:rPr>
      </w:pPr>
    </w:p>
    <w:p w14:paraId="3C7B223D" w14:textId="77777777" w:rsidR="00516A32" w:rsidRPr="004C765C" w:rsidRDefault="00516A32" w:rsidP="00516A32">
      <w:pPr>
        <w:ind w:left="-86"/>
        <w:rPr>
          <w:rFonts w:ascii="Times New Roman" w:hAnsi="Times New Roman"/>
          <w:kern w:val="28"/>
          <w:szCs w:val="22"/>
        </w:rPr>
      </w:pPr>
      <w:r w:rsidRPr="004C765C">
        <w:rPr>
          <w:rFonts w:ascii="Times New Roman" w:hAnsi="Times New Roman"/>
          <w:kern w:val="28"/>
          <w:szCs w:val="22"/>
        </w:rPr>
        <w:t>Please enter the meeting number or password if / when prompted.</w:t>
      </w:r>
    </w:p>
    <w:p w14:paraId="55B5C7F1" w14:textId="77777777" w:rsidR="00516A32" w:rsidRPr="004C765C" w:rsidRDefault="00516A32" w:rsidP="00516A32">
      <w:pPr>
        <w:rPr>
          <w:rFonts w:ascii="Times New Roman" w:hAnsi="Times New Roman"/>
          <w:szCs w:val="22"/>
        </w:rPr>
      </w:pPr>
    </w:p>
    <w:p w14:paraId="272ABB5D" w14:textId="1472D5D7" w:rsidR="00516A32" w:rsidRPr="004C765C" w:rsidRDefault="00516A32" w:rsidP="00282C68">
      <w:pPr>
        <w:rPr>
          <w:rFonts w:ascii="Times New Roman" w:hAnsi="Times New Roman"/>
          <w:szCs w:val="22"/>
        </w:rPr>
      </w:pPr>
      <w:r w:rsidRPr="004C765C">
        <w:rPr>
          <w:rFonts w:ascii="Times New Roman" w:hAnsi="Times New Roman"/>
          <w:szCs w:val="22"/>
        </w:rPr>
        <w:t>Meeting number:</w:t>
      </w:r>
      <w:r w:rsidRPr="004C765C">
        <w:rPr>
          <w:rFonts w:ascii="Times New Roman" w:hAnsi="Times New Roman"/>
          <w:szCs w:val="22"/>
        </w:rPr>
        <w:tab/>
      </w:r>
      <w:r w:rsidR="00282C68" w:rsidRPr="004C765C">
        <w:rPr>
          <w:rFonts w:ascii="Times New Roman" w:hAnsi="Times New Roman"/>
          <w:szCs w:val="22"/>
        </w:rPr>
        <w:t>126 096 4521</w:t>
      </w:r>
    </w:p>
    <w:p w14:paraId="159050A1" w14:textId="38080832" w:rsidR="00F42CBE" w:rsidRPr="004C765C" w:rsidRDefault="00516A32" w:rsidP="00F42CBE">
      <w:pPr>
        <w:rPr>
          <w:rFonts w:ascii="Times New Roman" w:hAnsi="Times New Roman"/>
          <w:szCs w:val="22"/>
        </w:rPr>
      </w:pPr>
      <w:r w:rsidRPr="004C765C">
        <w:rPr>
          <w:rFonts w:ascii="Times New Roman" w:hAnsi="Times New Roman"/>
          <w:szCs w:val="22"/>
        </w:rPr>
        <w:t xml:space="preserve">Password: </w:t>
      </w:r>
      <w:r w:rsidRPr="004C765C">
        <w:rPr>
          <w:rFonts w:ascii="Times New Roman" w:hAnsi="Times New Roman"/>
          <w:szCs w:val="22"/>
        </w:rPr>
        <w:tab/>
      </w:r>
      <w:r w:rsidR="00282C68" w:rsidRPr="004C765C">
        <w:rPr>
          <w:rFonts w:ascii="Times New Roman" w:hAnsi="Times New Roman"/>
          <w:szCs w:val="22"/>
        </w:rPr>
        <w:t>mB2tmH7GuF2 (62286474 from phones and video systems)</w:t>
      </w:r>
    </w:p>
    <w:p w14:paraId="272F4699" w14:textId="77777777" w:rsidR="00282C68" w:rsidRPr="004C765C" w:rsidRDefault="00282C68" w:rsidP="00F42CBE">
      <w:pPr>
        <w:rPr>
          <w:rFonts w:ascii="Times New Roman" w:hAnsi="Times New Roman"/>
          <w:szCs w:val="22"/>
        </w:rPr>
      </w:pPr>
    </w:p>
    <w:p w14:paraId="24ADC2EA" w14:textId="77777777" w:rsidR="00282C68" w:rsidRPr="004C765C" w:rsidRDefault="00F42CBE" w:rsidP="00282C68">
      <w:pPr>
        <w:rPr>
          <w:rFonts w:ascii="Times New Roman" w:hAnsi="Times New Roman"/>
          <w:szCs w:val="22"/>
        </w:rPr>
      </w:pPr>
      <w:r w:rsidRPr="004C765C">
        <w:rPr>
          <w:rFonts w:ascii="Times New Roman" w:hAnsi="Times New Roman"/>
          <w:szCs w:val="22"/>
        </w:rPr>
        <w:t>Join by video system:</w:t>
      </w:r>
      <w:r w:rsidR="00516A32" w:rsidRPr="004C765C">
        <w:rPr>
          <w:rFonts w:ascii="Times New Roman" w:hAnsi="Times New Roman"/>
          <w:szCs w:val="22"/>
        </w:rPr>
        <w:tab/>
      </w:r>
      <w:r w:rsidR="00516A32" w:rsidRPr="004C765C">
        <w:rPr>
          <w:rFonts w:ascii="Times New Roman" w:hAnsi="Times New Roman"/>
          <w:szCs w:val="22"/>
        </w:rPr>
        <w:tab/>
      </w:r>
      <w:r w:rsidR="00282C68" w:rsidRPr="004C765C">
        <w:rPr>
          <w:rFonts w:ascii="Times New Roman" w:hAnsi="Times New Roman"/>
          <w:szCs w:val="22"/>
        </w:rPr>
        <w:t>Dial 1260964521@webex.com</w:t>
      </w:r>
    </w:p>
    <w:p w14:paraId="68B8C1E9" w14:textId="2E9F748A" w:rsidR="00F42CBE" w:rsidRPr="004C765C" w:rsidRDefault="00282C68" w:rsidP="00282C68">
      <w:pPr>
        <w:rPr>
          <w:rFonts w:ascii="Times New Roman" w:hAnsi="Times New Roman"/>
          <w:szCs w:val="22"/>
        </w:rPr>
      </w:pPr>
      <w:r w:rsidRPr="004C765C">
        <w:rPr>
          <w:rFonts w:ascii="Times New Roman" w:hAnsi="Times New Roman"/>
          <w:szCs w:val="22"/>
        </w:rPr>
        <w:t xml:space="preserve"> You can also dial 173.243.2.68 and enter your meeting number.</w:t>
      </w:r>
    </w:p>
    <w:p w14:paraId="3646A993" w14:textId="77777777" w:rsidR="00282C68" w:rsidRPr="00282C68" w:rsidRDefault="00282C68" w:rsidP="00282C68">
      <w:pPr>
        <w:rPr>
          <w:rFonts w:ascii="Helvetica" w:hAnsi="Helvetica" w:cs="Helvetica"/>
          <w:sz w:val="21"/>
          <w:szCs w:val="21"/>
        </w:rPr>
      </w:pPr>
    </w:p>
    <w:p w14:paraId="4C00DF9D" w14:textId="560BD860" w:rsidR="009D0AEC" w:rsidRPr="00516A32" w:rsidRDefault="009D0AEC" w:rsidP="00AB2697">
      <w:pPr>
        <w:ind w:left="-86"/>
        <w:rPr>
          <w:rFonts w:ascii="Times New Roman" w:hAnsi="Times New Roman"/>
          <w:kern w:val="28"/>
          <w:szCs w:val="22"/>
        </w:rPr>
      </w:pPr>
      <w:r w:rsidRPr="00516A32">
        <w:rPr>
          <w:rFonts w:ascii="Times New Roman" w:hAnsi="Times New Roman"/>
          <w:kern w:val="28"/>
          <w:szCs w:val="22"/>
        </w:rPr>
        <w:t>If your computer doesn’t have a camera your face will not be displayed.  If your computer doesn’t have a microphone you can still call in via. phone with the number below.  You can also do both; log into the computer to see everyone and use your phone to hear and speak, as needed if your computer doesn’t have a microphone.  You may need to check your computer speaker/microphone settings to see if they are turned off or muted.</w:t>
      </w:r>
      <w:r w:rsidR="00221621">
        <w:rPr>
          <w:rFonts w:ascii="Times New Roman" w:hAnsi="Times New Roman"/>
          <w:kern w:val="28"/>
          <w:szCs w:val="22"/>
        </w:rPr>
        <w:t xml:space="preserve">  </w:t>
      </w:r>
      <w:r w:rsidR="00221621" w:rsidRPr="00221621">
        <w:rPr>
          <w:rFonts w:ascii="Times New Roman" w:hAnsi="Times New Roman"/>
          <w:kern w:val="28"/>
          <w:szCs w:val="22"/>
          <w:u w:val="single"/>
        </w:rPr>
        <w:t>If you aren’t allowed into the meeting right away</w:t>
      </w:r>
      <w:r w:rsidR="00221621">
        <w:rPr>
          <w:rFonts w:ascii="Times New Roman" w:hAnsi="Times New Roman"/>
          <w:kern w:val="28"/>
          <w:szCs w:val="22"/>
          <w:u w:val="single"/>
        </w:rPr>
        <w:t>,</w:t>
      </w:r>
      <w:r w:rsidR="00221621" w:rsidRPr="00221621">
        <w:rPr>
          <w:rFonts w:ascii="Times New Roman" w:hAnsi="Times New Roman"/>
          <w:kern w:val="28"/>
          <w:szCs w:val="22"/>
          <w:u w:val="single"/>
        </w:rPr>
        <w:t xml:space="preserve"> please try again.</w:t>
      </w:r>
      <w:r w:rsidR="00221621">
        <w:rPr>
          <w:rFonts w:ascii="Times New Roman" w:hAnsi="Times New Roman"/>
          <w:kern w:val="28"/>
          <w:szCs w:val="22"/>
        </w:rPr>
        <w:t xml:space="preserve">  Webex requires the host to start the meeting prior to others joining.</w:t>
      </w:r>
    </w:p>
    <w:p w14:paraId="2EED0BC3" w14:textId="76241800" w:rsidR="00374407" w:rsidRPr="004C765C" w:rsidRDefault="00374407" w:rsidP="00767E21">
      <w:pPr>
        <w:rPr>
          <w:rFonts w:ascii="Times New Roman" w:hAnsi="Times New Roman"/>
          <w:kern w:val="28"/>
          <w:szCs w:val="22"/>
        </w:rPr>
      </w:pPr>
    </w:p>
    <w:p w14:paraId="1440B85B" w14:textId="70CC1EC3" w:rsidR="00516A32" w:rsidRPr="004C765C" w:rsidRDefault="00F42CBE" w:rsidP="00516A32">
      <w:pPr>
        <w:spacing w:after="90"/>
        <w:rPr>
          <w:rFonts w:ascii="Times New Roman" w:hAnsi="Times New Roman"/>
          <w:szCs w:val="22"/>
        </w:rPr>
      </w:pPr>
      <w:r w:rsidRPr="004C765C">
        <w:rPr>
          <w:rFonts w:ascii="Times New Roman" w:hAnsi="Times New Roman"/>
          <w:szCs w:val="22"/>
          <w:highlight w:val="yellow"/>
        </w:rPr>
        <w:t>Join by phone</w:t>
      </w:r>
      <w:r w:rsidRPr="004C765C">
        <w:rPr>
          <w:rFonts w:ascii="Times New Roman" w:hAnsi="Times New Roman"/>
          <w:szCs w:val="22"/>
        </w:rPr>
        <w:t xml:space="preserve">: </w:t>
      </w:r>
      <w:r w:rsidR="00516A32" w:rsidRPr="004C765C">
        <w:rPr>
          <w:rFonts w:ascii="Times New Roman" w:hAnsi="Times New Roman"/>
          <w:szCs w:val="22"/>
        </w:rPr>
        <w:t xml:space="preserve">+1-408-418-9388 </w:t>
      </w:r>
    </w:p>
    <w:p w14:paraId="11ED36B4" w14:textId="1EBA9ABF" w:rsidR="00516A32" w:rsidRPr="004C765C" w:rsidRDefault="00516A32" w:rsidP="00516A32">
      <w:pPr>
        <w:spacing w:after="90"/>
        <w:ind w:left="720"/>
        <w:rPr>
          <w:rFonts w:ascii="Times New Roman" w:hAnsi="Times New Roman"/>
          <w:szCs w:val="22"/>
        </w:rPr>
      </w:pPr>
      <w:r w:rsidRPr="004C765C">
        <w:rPr>
          <w:rFonts w:ascii="Times New Roman" w:hAnsi="Times New Roman"/>
          <w:szCs w:val="22"/>
        </w:rPr>
        <w:t xml:space="preserve">Access code: 126 </w:t>
      </w:r>
      <w:r w:rsidR="00365420" w:rsidRPr="004C765C">
        <w:rPr>
          <w:rFonts w:ascii="Times New Roman" w:hAnsi="Times New Roman"/>
          <w:szCs w:val="22"/>
        </w:rPr>
        <w:t>096 4521</w:t>
      </w:r>
    </w:p>
    <w:p w14:paraId="3AE22850" w14:textId="54586158" w:rsidR="00374407" w:rsidRDefault="00374407" w:rsidP="00516A32">
      <w:pPr>
        <w:rPr>
          <w:rFonts w:ascii="Times New Roman" w:hAnsi="Times New Roman"/>
          <w:kern w:val="28"/>
          <w:szCs w:val="22"/>
        </w:rPr>
      </w:pPr>
    </w:p>
    <w:p w14:paraId="13B5B720" w14:textId="1358F6F1" w:rsidR="009D0AEC" w:rsidRDefault="009D0AEC" w:rsidP="009D0AEC">
      <w:pPr>
        <w:ind w:left="-86"/>
        <w:rPr>
          <w:rFonts w:ascii="Times New Roman" w:hAnsi="Times New Roman"/>
          <w:kern w:val="28"/>
          <w:szCs w:val="22"/>
        </w:rPr>
      </w:pPr>
      <w:r>
        <w:rPr>
          <w:rFonts w:ascii="Times New Roman" w:hAnsi="Times New Roman"/>
          <w:kern w:val="28"/>
          <w:szCs w:val="22"/>
        </w:rPr>
        <w:t xml:space="preserve">Please enter the </w:t>
      </w:r>
      <w:r w:rsidR="00F42CBE">
        <w:rPr>
          <w:rFonts w:ascii="Times New Roman" w:hAnsi="Times New Roman"/>
          <w:kern w:val="28"/>
          <w:szCs w:val="22"/>
        </w:rPr>
        <w:t xml:space="preserve">access </w:t>
      </w:r>
      <w:r>
        <w:rPr>
          <w:rFonts w:ascii="Times New Roman" w:hAnsi="Times New Roman"/>
          <w:kern w:val="28"/>
          <w:szCs w:val="22"/>
        </w:rPr>
        <w:t>code if / when prompted.</w:t>
      </w:r>
    </w:p>
    <w:p w14:paraId="02EFEAEA" w14:textId="34DA90E1" w:rsidR="009D0AEC" w:rsidRDefault="009D0AEC" w:rsidP="00AB2697">
      <w:pPr>
        <w:ind w:left="-86"/>
        <w:rPr>
          <w:rFonts w:ascii="Times New Roman" w:hAnsi="Times New Roman"/>
          <w:kern w:val="28"/>
          <w:szCs w:val="22"/>
        </w:rPr>
      </w:pPr>
    </w:p>
    <w:p w14:paraId="3FF4D8E3" w14:textId="2E4D827B" w:rsidR="009D0AEC" w:rsidRDefault="009D0AEC" w:rsidP="00AB2697">
      <w:pPr>
        <w:ind w:left="-86"/>
        <w:rPr>
          <w:rFonts w:ascii="Times New Roman" w:hAnsi="Times New Roman"/>
          <w:kern w:val="28"/>
          <w:szCs w:val="22"/>
        </w:rPr>
      </w:pPr>
      <w:r>
        <w:rPr>
          <w:rFonts w:ascii="Times New Roman" w:hAnsi="Times New Roman"/>
          <w:kern w:val="28"/>
          <w:szCs w:val="22"/>
        </w:rPr>
        <w:t>Please mute your line as needed if we hear a lot of background noise.  Then remember to unmute when you’d like to speak.</w:t>
      </w:r>
    </w:p>
    <w:p w14:paraId="6E937362" w14:textId="29BE7A7A" w:rsidR="000D5C5D" w:rsidRDefault="000D5C5D" w:rsidP="00AB2697">
      <w:pPr>
        <w:ind w:left="-86"/>
        <w:rPr>
          <w:rFonts w:ascii="Times New Roman" w:hAnsi="Times New Roman"/>
          <w:kern w:val="28"/>
          <w:szCs w:val="22"/>
        </w:rPr>
      </w:pPr>
    </w:p>
    <w:p w14:paraId="0B6D682D" w14:textId="536484E0" w:rsidR="000D5C5D" w:rsidRPr="000D5C5D" w:rsidRDefault="000D5C5D" w:rsidP="00AB2697">
      <w:pPr>
        <w:ind w:left="-86"/>
        <w:rPr>
          <w:rFonts w:ascii="Times New Roman" w:hAnsi="Times New Roman"/>
          <w:kern w:val="28"/>
          <w:szCs w:val="22"/>
          <w:u w:val="single"/>
        </w:rPr>
      </w:pPr>
      <w:r w:rsidRPr="000D5C5D">
        <w:rPr>
          <w:rFonts w:ascii="Times New Roman" w:hAnsi="Times New Roman"/>
          <w:kern w:val="28"/>
          <w:szCs w:val="22"/>
          <w:u w:val="single"/>
        </w:rPr>
        <w:t>Please call in as early as 2:</w:t>
      </w:r>
      <w:r w:rsidR="00365420">
        <w:rPr>
          <w:rFonts w:ascii="Times New Roman" w:hAnsi="Times New Roman"/>
          <w:kern w:val="28"/>
          <w:szCs w:val="22"/>
          <w:u w:val="single"/>
        </w:rPr>
        <w:t>45</w:t>
      </w:r>
      <w:r w:rsidRPr="000D5C5D">
        <w:rPr>
          <w:rFonts w:ascii="Times New Roman" w:hAnsi="Times New Roman"/>
          <w:kern w:val="28"/>
          <w:szCs w:val="22"/>
          <w:u w:val="single"/>
        </w:rPr>
        <w:t xml:space="preserve"> to allow time for remote set-up.</w:t>
      </w:r>
    </w:p>
    <w:p w14:paraId="00EF8F0C" w14:textId="77777777" w:rsidR="00AB2697" w:rsidRPr="00AB2697" w:rsidRDefault="00AB2697" w:rsidP="00AB2697">
      <w:pPr>
        <w:ind w:left="4234" w:firstLine="806"/>
        <w:rPr>
          <w:rFonts w:ascii="Times New Roman" w:hAnsi="Times New Roman"/>
          <w:kern w:val="28"/>
          <w:szCs w:val="22"/>
        </w:rPr>
      </w:pPr>
    </w:p>
    <w:p w14:paraId="6C646EA8" w14:textId="65BF71D9" w:rsidR="00D73F2C" w:rsidRDefault="00606CE7" w:rsidP="00BA242E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/>
          <w:szCs w:val="22"/>
        </w:rPr>
      </w:pPr>
      <w:r w:rsidRPr="00C807BA">
        <w:rPr>
          <w:rFonts w:ascii="Times New Roman" w:hAnsi="Times New Roman"/>
          <w:szCs w:val="22"/>
        </w:rPr>
        <w:t>3</w:t>
      </w:r>
      <w:r w:rsidR="00A620D3" w:rsidRPr="00C807BA">
        <w:rPr>
          <w:rFonts w:ascii="Times New Roman" w:hAnsi="Times New Roman"/>
          <w:szCs w:val="22"/>
        </w:rPr>
        <w:t>:00</w:t>
      </w:r>
      <w:r w:rsidR="00C375FF" w:rsidRPr="00C807BA">
        <w:rPr>
          <w:rFonts w:ascii="Times New Roman" w:hAnsi="Times New Roman"/>
          <w:szCs w:val="22"/>
        </w:rPr>
        <w:t xml:space="preserve"> </w:t>
      </w:r>
      <w:r w:rsidR="000D5C5D">
        <w:rPr>
          <w:rFonts w:ascii="Times New Roman" w:hAnsi="Times New Roman"/>
          <w:szCs w:val="22"/>
        </w:rPr>
        <w:t xml:space="preserve">Roll </w:t>
      </w:r>
      <w:r w:rsidR="006F794A" w:rsidRPr="00C807BA">
        <w:rPr>
          <w:rFonts w:ascii="Times New Roman" w:hAnsi="Times New Roman"/>
          <w:szCs w:val="22"/>
        </w:rPr>
        <w:t>Call</w:t>
      </w:r>
      <w:r w:rsidR="00EF7643" w:rsidRPr="00C807BA">
        <w:rPr>
          <w:rFonts w:ascii="Times New Roman" w:hAnsi="Times New Roman"/>
          <w:szCs w:val="22"/>
        </w:rPr>
        <w:t xml:space="preserve"> -</w:t>
      </w:r>
      <w:r w:rsidR="00472609" w:rsidRPr="00C807BA">
        <w:rPr>
          <w:rFonts w:ascii="Times New Roman" w:hAnsi="Times New Roman"/>
          <w:szCs w:val="22"/>
        </w:rPr>
        <w:t xml:space="preserve"> </w:t>
      </w:r>
      <w:r w:rsidR="00AC5E37" w:rsidRPr="00C807BA">
        <w:rPr>
          <w:rFonts w:ascii="Times New Roman" w:hAnsi="Times New Roman"/>
          <w:szCs w:val="22"/>
        </w:rPr>
        <w:t>*</w:t>
      </w:r>
      <w:r w:rsidR="00472609" w:rsidRPr="00C807BA">
        <w:rPr>
          <w:rFonts w:ascii="Times New Roman" w:hAnsi="Times New Roman"/>
          <w:b/>
          <w:szCs w:val="22"/>
        </w:rPr>
        <w:t>Approval of Agenda</w:t>
      </w:r>
      <w:r w:rsidR="001578CC" w:rsidRPr="00C807BA">
        <w:rPr>
          <w:rFonts w:ascii="Times New Roman" w:hAnsi="Times New Roman"/>
          <w:szCs w:val="22"/>
        </w:rPr>
        <w:t xml:space="preserve"> </w:t>
      </w:r>
      <w:r w:rsidR="00C375FF" w:rsidRPr="00C807BA">
        <w:rPr>
          <w:rFonts w:ascii="Times New Roman" w:hAnsi="Times New Roman"/>
          <w:szCs w:val="22"/>
        </w:rPr>
        <w:t xml:space="preserve"> </w:t>
      </w:r>
    </w:p>
    <w:p w14:paraId="065FA3F9" w14:textId="77777777" w:rsidR="000D5C5D" w:rsidRDefault="000D5C5D" w:rsidP="000D5C5D">
      <w:pPr>
        <w:pStyle w:val="ListParagraph"/>
        <w:spacing w:line="276" w:lineRule="auto"/>
        <w:ind w:left="360"/>
        <w:rPr>
          <w:rFonts w:ascii="Times New Roman" w:hAnsi="Times New Roman"/>
          <w:szCs w:val="22"/>
        </w:rPr>
      </w:pPr>
    </w:p>
    <w:p w14:paraId="1C73DA60" w14:textId="3EB50021" w:rsidR="00C20AE7" w:rsidRDefault="008A1F84" w:rsidP="00056A3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Cs w:val="22"/>
        </w:rPr>
      </w:pPr>
      <w:r w:rsidRPr="00C807BA">
        <w:rPr>
          <w:rFonts w:ascii="Times New Roman" w:hAnsi="Times New Roman"/>
          <w:szCs w:val="22"/>
        </w:rPr>
        <w:t>3</w:t>
      </w:r>
      <w:r w:rsidR="00A620D3" w:rsidRPr="00C807BA">
        <w:rPr>
          <w:rFonts w:ascii="Times New Roman" w:hAnsi="Times New Roman"/>
          <w:szCs w:val="22"/>
        </w:rPr>
        <w:t>:</w:t>
      </w:r>
      <w:r w:rsidR="007B56B6">
        <w:rPr>
          <w:rFonts w:ascii="Times New Roman" w:hAnsi="Times New Roman"/>
          <w:szCs w:val="22"/>
        </w:rPr>
        <w:t>05</w:t>
      </w:r>
      <w:r w:rsidR="00C375FF" w:rsidRPr="00C807BA">
        <w:rPr>
          <w:rFonts w:ascii="Times New Roman" w:hAnsi="Times New Roman"/>
          <w:szCs w:val="22"/>
        </w:rPr>
        <w:t xml:space="preserve"> </w:t>
      </w:r>
      <w:r w:rsidR="00C20AE7" w:rsidRPr="00C807BA">
        <w:rPr>
          <w:rFonts w:ascii="Times New Roman" w:hAnsi="Times New Roman"/>
          <w:szCs w:val="22"/>
        </w:rPr>
        <w:t xml:space="preserve">NRCS Report </w:t>
      </w:r>
    </w:p>
    <w:p w14:paraId="2E1C15E7" w14:textId="3A392AFE" w:rsidR="00C20AE7" w:rsidRPr="00E410A3" w:rsidRDefault="00E3798F" w:rsidP="00E410A3">
      <w:pPr>
        <w:spacing w:line="276" w:lineRule="auto"/>
        <w:rPr>
          <w:rFonts w:ascii="Times New Roman" w:hAnsi="Times New Roman"/>
          <w:szCs w:val="22"/>
        </w:rPr>
      </w:pPr>
      <w:r w:rsidRPr="00E410A3">
        <w:rPr>
          <w:rFonts w:ascii="Times New Roman" w:hAnsi="Times New Roman"/>
          <w:szCs w:val="22"/>
        </w:rPr>
        <w:tab/>
      </w:r>
      <w:r w:rsidRPr="00E410A3">
        <w:rPr>
          <w:rFonts w:ascii="Times New Roman" w:hAnsi="Times New Roman"/>
          <w:szCs w:val="22"/>
        </w:rPr>
        <w:tab/>
      </w:r>
      <w:r w:rsidRPr="00E410A3">
        <w:rPr>
          <w:rFonts w:ascii="Times New Roman" w:hAnsi="Times New Roman"/>
          <w:szCs w:val="22"/>
        </w:rPr>
        <w:tab/>
      </w:r>
    </w:p>
    <w:p w14:paraId="1D31D475" w14:textId="6EC87B0B" w:rsidR="0095329F" w:rsidRPr="00C807BA" w:rsidRDefault="00437B12" w:rsidP="00D04828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3</w:t>
      </w:r>
      <w:r w:rsidR="00C375FF" w:rsidRPr="00C807BA">
        <w:rPr>
          <w:rFonts w:ascii="Times New Roman" w:hAnsi="Times New Roman"/>
          <w:szCs w:val="22"/>
        </w:rPr>
        <w:t>:</w:t>
      </w:r>
      <w:r>
        <w:rPr>
          <w:rFonts w:ascii="Times New Roman" w:hAnsi="Times New Roman"/>
          <w:szCs w:val="22"/>
        </w:rPr>
        <w:t>2</w:t>
      </w:r>
      <w:r w:rsidR="00792C1B">
        <w:rPr>
          <w:rFonts w:ascii="Times New Roman" w:hAnsi="Times New Roman"/>
          <w:szCs w:val="22"/>
        </w:rPr>
        <w:t>0</w:t>
      </w:r>
      <w:r w:rsidR="00C375FF" w:rsidRPr="00C807BA">
        <w:rPr>
          <w:rFonts w:ascii="Times New Roman" w:hAnsi="Times New Roman"/>
          <w:b/>
          <w:szCs w:val="22"/>
        </w:rPr>
        <w:t xml:space="preserve"> </w:t>
      </w:r>
      <w:r w:rsidR="00AC5E37" w:rsidRPr="00C807BA">
        <w:rPr>
          <w:rFonts w:ascii="Times New Roman" w:hAnsi="Times New Roman"/>
          <w:b/>
          <w:szCs w:val="22"/>
        </w:rPr>
        <w:t>*</w:t>
      </w:r>
      <w:r w:rsidR="006F794A" w:rsidRPr="00C807BA">
        <w:rPr>
          <w:rFonts w:ascii="Times New Roman" w:hAnsi="Times New Roman"/>
          <w:b/>
          <w:szCs w:val="22"/>
        </w:rPr>
        <w:t>Consent Agenda</w:t>
      </w:r>
      <w:r w:rsidR="006F794A" w:rsidRPr="00C807BA">
        <w:rPr>
          <w:rFonts w:ascii="Times New Roman" w:hAnsi="Times New Roman"/>
          <w:szCs w:val="22"/>
        </w:rPr>
        <w:t xml:space="preserve"> (no discussion unless Supervisor requests)</w:t>
      </w:r>
    </w:p>
    <w:p w14:paraId="1BB05E7A" w14:textId="437BD9CB" w:rsidR="004A715E" w:rsidRPr="00C807BA" w:rsidRDefault="00CF0CB0" w:rsidP="0095329F">
      <w:pPr>
        <w:tabs>
          <w:tab w:val="left" w:pos="810"/>
          <w:tab w:val="left" w:pos="1080"/>
        </w:tabs>
        <w:ind w:left="900" w:hanging="5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3</w:t>
      </w:r>
      <w:r w:rsidR="00F205B2" w:rsidRPr="00C807BA">
        <w:rPr>
          <w:rFonts w:ascii="Times New Roman" w:hAnsi="Times New Roman"/>
          <w:szCs w:val="22"/>
        </w:rPr>
        <w:t>.1.</w:t>
      </w:r>
      <w:r w:rsidR="0095329F" w:rsidRPr="00C807BA">
        <w:rPr>
          <w:rFonts w:ascii="Times New Roman" w:hAnsi="Times New Roman"/>
          <w:szCs w:val="22"/>
        </w:rPr>
        <w:t xml:space="preserve">   </w:t>
      </w:r>
      <w:r w:rsidR="006F794A" w:rsidRPr="00C807BA">
        <w:rPr>
          <w:rFonts w:ascii="Times New Roman" w:hAnsi="Times New Roman"/>
          <w:szCs w:val="22"/>
        </w:rPr>
        <w:t>Financial</w:t>
      </w:r>
      <w:r w:rsidR="002529ED" w:rsidRPr="00C807BA">
        <w:rPr>
          <w:rFonts w:ascii="Times New Roman" w:hAnsi="Times New Roman"/>
          <w:szCs w:val="22"/>
        </w:rPr>
        <w:t xml:space="preserve"> – receipts &amp; disbursements</w:t>
      </w:r>
      <w:r w:rsidR="00E56977" w:rsidRPr="00C807BA">
        <w:rPr>
          <w:rFonts w:ascii="Times New Roman" w:hAnsi="Times New Roman"/>
          <w:szCs w:val="22"/>
        </w:rPr>
        <w:t>, balance sheet, profit &amp; loss report</w:t>
      </w:r>
      <w:r w:rsidR="004C53B3">
        <w:rPr>
          <w:rFonts w:ascii="Times New Roman" w:hAnsi="Times New Roman"/>
          <w:szCs w:val="22"/>
        </w:rPr>
        <w:t>s</w:t>
      </w:r>
    </w:p>
    <w:p w14:paraId="4AC0BC44" w14:textId="77777777" w:rsidR="00645CDC" w:rsidRDefault="00CF0CB0" w:rsidP="00E90DF5">
      <w:pPr>
        <w:pStyle w:val="ListParagraph"/>
        <w:tabs>
          <w:tab w:val="left" w:pos="810"/>
          <w:tab w:val="left" w:pos="900"/>
        </w:tabs>
        <w:ind w:left="900" w:hanging="5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3</w:t>
      </w:r>
      <w:r w:rsidR="00F205B2" w:rsidRPr="00C807BA">
        <w:rPr>
          <w:rFonts w:ascii="Times New Roman" w:hAnsi="Times New Roman"/>
          <w:szCs w:val="22"/>
        </w:rPr>
        <w:t>.2.</w:t>
      </w:r>
      <w:r w:rsidR="0095329F" w:rsidRPr="00C807BA">
        <w:rPr>
          <w:rFonts w:ascii="Times New Roman" w:hAnsi="Times New Roman"/>
          <w:szCs w:val="22"/>
        </w:rPr>
        <w:t xml:space="preserve">   Outcomes Document</w:t>
      </w:r>
      <w:r w:rsidR="00645CDC">
        <w:rPr>
          <w:rFonts w:ascii="Times New Roman" w:hAnsi="Times New Roman"/>
          <w:szCs w:val="22"/>
        </w:rPr>
        <w:t>:</w:t>
      </w:r>
    </w:p>
    <w:p w14:paraId="0556C83C" w14:textId="0C9B578C" w:rsidR="002B3A97" w:rsidRDefault="002B3A97" w:rsidP="001C11EF">
      <w:pPr>
        <w:pStyle w:val="ListParagraph"/>
        <w:numPr>
          <w:ilvl w:val="0"/>
          <w:numId w:val="3"/>
        </w:numPr>
        <w:tabs>
          <w:tab w:val="left" w:pos="810"/>
          <w:tab w:val="left" w:pos="90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Kanabec SWCD Board</w:t>
      </w:r>
      <w:r w:rsidR="00AC5E37" w:rsidRPr="00C807BA">
        <w:rPr>
          <w:rFonts w:ascii="Times New Roman" w:hAnsi="Times New Roman"/>
          <w:szCs w:val="22"/>
        </w:rPr>
        <w:t xml:space="preserve"> </w:t>
      </w:r>
      <w:r w:rsidR="00F208BD" w:rsidRPr="00C807BA">
        <w:rPr>
          <w:rFonts w:ascii="Times New Roman" w:hAnsi="Times New Roman"/>
          <w:szCs w:val="22"/>
        </w:rPr>
        <w:t>–</w:t>
      </w:r>
      <w:r w:rsidR="00A10018" w:rsidRPr="00C807BA">
        <w:rPr>
          <w:rFonts w:ascii="Times New Roman" w:hAnsi="Times New Roman"/>
          <w:szCs w:val="22"/>
        </w:rPr>
        <w:t xml:space="preserve"> </w:t>
      </w:r>
      <w:r w:rsidR="005B2D89">
        <w:rPr>
          <w:rFonts w:ascii="Times New Roman" w:hAnsi="Times New Roman"/>
          <w:szCs w:val="22"/>
        </w:rPr>
        <w:t>Ju</w:t>
      </w:r>
      <w:r w:rsidR="007661DA">
        <w:rPr>
          <w:rFonts w:ascii="Times New Roman" w:hAnsi="Times New Roman"/>
          <w:szCs w:val="22"/>
        </w:rPr>
        <w:t>n</w:t>
      </w:r>
      <w:r w:rsidR="005B2D89">
        <w:rPr>
          <w:rFonts w:ascii="Times New Roman" w:hAnsi="Times New Roman"/>
          <w:szCs w:val="22"/>
        </w:rPr>
        <w:t xml:space="preserve">e </w:t>
      </w:r>
      <w:r w:rsidR="00221621">
        <w:rPr>
          <w:rFonts w:ascii="Times New Roman" w:hAnsi="Times New Roman"/>
          <w:szCs w:val="22"/>
        </w:rPr>
        <w:t>9</w:t>
      </w:r>
      <w:r w:rsidR="00F208BD" w:rsidRPr="00C807BA">
        <w:rPr>
          <w:rFonts w:ascii="Times New Roman" w:hAnsi="Times New Roman"/>
          <w:szCs w:val="22"/>
        </w:rPr>
        <w:t>, 20</w:t>
      </w:r>
      <w:r w:rsidR="00A36A80">
        <w:rPr>
          <w:rFonts w:ascii="Times New Roman" w:hAnsi="Times New Roman"/>
          <w:szCs w:val="22"/>
        </w:rPr>
        <w:t>20</w:t>
      </w:r>
    </w:p>
    <w:p w14:paraId="27AA7173" w14:textId="72844C3E" w:rsidR="0095329F" w:rsidRPr="00C807BA" w:rsidRDefault="00CF0CB0" w:rsidP="00F205B2">
      <w:pPr>
        <w:tabs>
          <w:tab w:val="left" w:pos="810"/>
          <w:tab w:val="left" w:pos="1080"/>
        </w:tabs>
        <w:ind w:left="270" w:firstLine="9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3</w:t>
      </w:r>
      <w:r w:rsidR="00445235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3</w:t>
      </w:r>
      <w:r w:rsidR="00F205B2" w:rsidRPr="00C807BA">
        <w:rPr>
          <w:rFonts w:ascii="Times New Roman" w:hAnsi="Times New Roman"/>
          <w:szCs w:val="22"/>
        </w:rPr>
        <w:t>.</w:t>
      </w:r>
      <w:r w:rsidR="00F35D07" w:rsidRPr="00C807BA">
        <w:rPr>
          <w:rFonts w:ascii="Times New Roman" w:hAnsi="Times New Roman"/>
          <w:szCs w:val="22"/>
        </w:rPr>
        <w:t xml:space="preserve">  </w:t>
      </w:r>
      <w:r w:rsidR="00235B4F" w:rsidRPr="00C807BA">
        <w:rPr>
          <w:rFonts w:ascii="Times New Roman" w:hAnsi="Times New Roman"/>
          <w:szCs w:val="22"/>
        </w:rPr>
        <w:t xml:space="preserve"> </w:t>
      </w:r>
      <w:r w:rsidR="0095329F" w:rsidRPr="00C807BA">
        <w:rPr>
          <w:rFonts w:ascii="Times New Roman" w:hAnsi="Times New Roman"/>
          <w:szCs w:val="22"/>
        </w:rPr>
        <w:t>Staff Reports</w:t>
      </w:r>
    </w:p>
    <w:p w14:paraId="50CF1607" w14:textId="30B9D42D" w:rsidR="002C2B0C" w:rsidRPr="00C807BA" w:rsidRDefault="00CF0CB0" w:rsidP="00F35D07">
      <w:pPr>
        <w:tabs>
          <w:tab w:val="left" w:pos="990"/>
        </w:tabs>
        <w:ind w:left="3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3</w:t>
      </w:r>
      <w:r w:rsidR="00F205B2" w:rsidRPr="00C807BA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4</w:t>
      </w:r>
      <w:r w:rsidR="00F205B2" w:rsidRPr="00C807BA">
        <w:rPr>
          <w:rFonts w:ascii="Times New Roman" w:hAnsi="Times New Roman"/>
          <w:szCs w:val="22"/>
        </w:rPr>
        <w:t>.</w:t>
      </w:r>
      <w:r w:rsidR="00235B4F" w:rsidRPr="00C807BA">
        <w:rPr>
          <w:rFonts w:ascii="Times New Roman" w:hAnsi="Times New Roman"/>
          <w:szCs w:val="22"/>
        </w:rPr>
        <w:t xml:space="preserve">   </w:t>
      </w:r>
      <w:r w:rsidR="0095329F" w:rsidRPr="00C807BA">
        <w:rPr>
          <w:rFonts w:ascii="Times New Roman" w:hAnsi="Times New Roman"/>
          <w:szCs w:val="22"/>
        </w:rPr>
        <w:t>Upcoming Staff Meetings</w:t>
      </w:r>
      <w:r w:rsidR="00AB208E" w:rsidRPr="00C807BA">
        <w:rPr>
          <w:rFonts w:ascii="Times New Roman" w:hAnsi="Times New Roman"/>
          <w:szCs w:val="22"/>
        </w:rPr>
        <w:t xml:space="preserve"> </w:t>
      </w:r>
      <w:r w:rsidR="0095329F" w:rsidRPr="00C807BA">
        <w:rPr>
          <w:rFonts w:ascii="Times New Roman" w:hAnsi="Times New Roman"/>
          <w:szCs w:val="22"/>
        </w:rPr>
        <w:t>/</w:t>
      </w:r>
      <w:r w:rsidR="00AB208E" w:rsidRPr="00C807BA">
        <w:rPr>
          <w:rFonts w:ascii="Times New Roman" w:hAnsi="Times New Roman"/>
          <w:szCs w:val="22"/>
        </w:rPr>
        <w:t xml:space="preserve"> </w:t>
      </w:r>
      <w:r w:rsidR="0095329F" w:rsidRPr="00C807BA">
        <w:rPr>
          <w:rFonts w:ascii="Times New Roman" w:hAnsi="Times New Roman"/>
          <w:szCs w:val="22"/>
        </w:rPr>
        <w:t>Outreach</w:t>
      </w:r>
      <w:r w:rsidR="00AB208E" w:rsidRPr="00C807BA">
        <w:rPr>
          <w:rFonts w:ascii="Times New Roman" w:hAnsi="Times New Roman"/>
          <w:szCs w:val="22"/>
        </w:rPr>
        <w:t xml:space="preserve"> </w:t>
      </w:r>
      <w:r w:rsidR="0095329F" w:rsidRPr="00C807BA">
        <w:rPr>
          <w:rFonts w:ascii="Times New Roman" w:hAnsi="Times New Roman"/>
          <w:szCs w:val="22"/>
        </w:rPr>
        <w:t>/</w:t>
      </w:r>
      <w:r w:rsidR="00AB208E" w:rsidRPr="00C807BA">
        <w:rPr>
          <w:rFonts w:ascii="Times New Roman" w:hAnsi="Times New Roman"/>
          <w:szCs w:val="22"/>
        </w:rPr>
        <w:t xml:space="preserve"> </w:t>
      </w:r>
      <w:r w:rsidR="0095329F" w:rsidRPr="00C807BA">
        <w:rPr>
          <w:rFonts w:ascii="Times New Roman" w:hAnsi="Times New Roman"/>
          <w:szCs w:val="22"/>
        </w:rPr>
        <w:t>Training</w:t>
      </w:r>
    </w:p>
    <w:p w14:paraId="338CEECC" w14:textId="460DF68F" w:rsidR="00F21F6F" w:rsidRPr="00C807BA" w:rsidRDefault="00437B12" w:rsidP="00D04828">
      <w:pPr>
        <w:pStyle w:val="ListParagraph"/>
        <w:numPr>
          <w:ilvl w:val="0"/>
          <w:numId w:val="1"/>
        </w:numPr>
        <w:spacing w:before="240" w:after="12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3</w:t>
      </w:r>
      <w:r w:rsidR="00A620D3" w:rsidRPr="00C807BA">
        <w:rPr>
          <w:rFonts w:ascii="Times New Roman" w:hAnsi="Times New Roman"/>
          <w:szCs w:val="22"/>
        </w:rPr>
        <w:t>:</w:t>
      </w:r>
      <w:r w:rsidR="00792C1B">
        <w:rPr>
          <w:rFonts w:ascii="Times New Roman" w:hAnsi="Times New Roman"/>
          <w:szCs w:val="22"/>
        </w:rPr>
        <w:t>3</w:t>
      </w:r>
      <w:r w:rsidR="0025304C">
        <w:rPr>
          <w:rFonts w:ascii="Times New Roman" w:hAnsi="Times New Roman"/>
          <w:szCs w:val="22"/>
        </w:rPr>
        <w:t>0</w:t>
      </w:r>
      <w:r w:rsidR="0095329F" w:rsidRPr="00C807BA">
        <w:rPr>
          <w:rFonts w:ascii="Times New Roman" w:hAnsi="Times New Roman"/>
          <w:b/>
          <w:szCs w:val="22"/>
        </w:rPr>
        <w:t xml:space="preserve"> </w:t>
      </w:r>
      <w:r w:rsidR="00AC5E37" w:rsidRPr="00C807BA">
        <w:rPr>
          <w:rFonts w:ascii="Times New Roman" w:hAnsi="Times New Roman"/>
          <w:b/>
          <w:szCs w:val="22"/>
        </w:rPr>
        <w:t>*</w:t>
      </w:r>
      <w:r w:rsidR="00B91373" w:rsidRPr="00C807BA">
        <w:rPr>
          <w:rFonts w:ascii="Times New Roman" w:hAnsi="Times New Roman"/>
          <w:b/>
          <w:szCs w:val="22"/>
        </w:rPr>
        <w:t>Approve Treasurer’s Report</w:t>
      </w:r>
    </w:p>
    <w:p w14:paraId="43FAFFF9" w14:textId="6402877B" w:rsidR="00647533" w:rsidRPr="00E24E5E" w:rsidRDefault="00437B12" w:rsidP="008A1ADC">
      <w:pPr>
        <w:pStyle w:val="ListParagraph"/>
        <w:numPr>
          <w:ilvl w:val="0"/>
          <w:numId w:val="1"/>
        </w:numPr>
        <w:tabs>
          <w:tab w:val="left" w:pos="900"/>
        </w:tabs>
        <w:spacing w:before="240" w:after="80"/>
        <w:rPr>
          <w:rFonts w:ascii="Times New Roman" w:hAnsi="Times New Roman"/>
          <w:szCs w:val="22"/>
        </w:rPr>
      </w:pPr>
      <w:r w:rsidRPr="00E24E5E">
        <w:rPr>
          <w:rFonts w:ascii="Times New Roman" w:hAnsi="Times New Roman"/>
          <w:szCs w:val="22"/>
        </w:rPr>
        <w:t>3</w:t>
      </w:r>
      <w:r w:rsidR="00A620D3" w:rsidRPr="00E24E5E">
        <w:rPr>
          <w:rFonts w:ascii="Times New Roman" w:hAnsi="Times New Roman"/>
          <w:szCs w:val="22"/>
        </w:rPr>
        <w:t>:</w:t>
      </w:r>
      <w:r w:rsidR="00792C1B">
        <w:rPr>
          <w:rFonts w:ascii="Times New Roman" w:hAnsi="Times New Roman"/>
          <w:szCs w:val="22"/>
        </w:rPr>
        <w:t>4</w:t>
      </w:r>
      <w:r w:rsidR="0025304C" w:rsidRPr="00E24E5E">
        <w:rPr>
          <w:rFonts w:ascii="Times New Roman" w:hAnsi="Times New Roman"/>
          <w:szCs w:val="22"/>
        </w:rPr>
        <w:t>0</w:t>
      </w:r>
      <w:r w:rsidR="00C375FF" w:rsidRPr="00E24E5E">
        <w:rPr>
          <w:rFonts w:ascii="Times New Roman" w:hAnsi="Times New Roman"/>
          <w:b/>
          <w:szCs w:val="22"/>
        </w:rPr>
        <w:t xml:space="preserve"> </w:t>
      </w:r>
      <w:r w:rsidR="006F794A" w:rsidRPr="00E24E5E">
        <w:rPr>
          <w:rFonts w:ascii="Times New Roman" w:hAnsi="Times New Roman"/>
          <w:b/>
          <w:szCs w:val="22"/>
        </w:rPr>
        <w:t>Business</w:t>
      </w:r>
      <w:r w:rsidR="00174738" w:rsidRPr="00E24E5E">
        <w:rPr>
          <w:rFonts w:ascii="Times New Roman" w:hAnsi="Times New Roman"/>
          <w:szCs w:val="22"/>
        </w:rPr>
        <w:t xml:space="preserve"> </w:t>
      </w:r>
    </w:p>
    <w:p w14:paraId="2A6D28E5" w14:textId="6CB094F0" w:rsidR="00E90DF5" w:rsidRPr="00E24E5E" w:rsidRDefault="00290515" w:rsidP="002F0C6C">
      <w:pPr>
        <w:pStyle w:val="ListParagraph"/>
        <w:ind w:left="900"/>
        <w:contextualSpacing/>
        <w:rPr>
          <w:rFonts w:ascii="Times New Roman" w:hAnsi="Times New Roman"/>
          <w:szCs w:val="22"/>
        </w:rPr>
      </w:pPr>
      <w:r w:rsidRPr="00E24E5E">
        <w:rPr>
          <w:rFonts w:ascii="Times New Roman" w:hAnsi="Times New Roman"/>
          <w:szCs w:val="22"/>
        </w:rPr>
        <w:t xml:space="preserve"> </w:t>
      </w:r>
      <w:r w:rsidR="002A7942" w:rsidRPr="00E24E5E">
        <w:rPr>
          <w:rFonts w:ascii="Times New Roman" w:hAnsi="Times New Roman"/>
          <w:szCs w:val="22"/>
        </w:rPr>
        <w:t xml:space="preserve"> </w:t>
      </w:r>
    </w:p>
    <w:p w14:paraId="1123B3B1" w14:textId="123DEC03" w:rsidR="007661DA" w:rsidRDefault="00B12733" w:rsidP="00D73726">
      <w:pPr>
        <w:pStyle w:val="ListParagraph"/>
        <w:spacing w:line="276" w:lineRule="auto"/>
        <w:ind w:left="36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</w:t>
      </w:r>
      <w:r w:rsidR="00B1502C">
        <w:rPr>
          <w:rFonts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t xml:space="preserve">.  </w:t>
      </w:r>
      <w:r w:rsidR="00E410A3">
        <w:rPr>
          <w:rFonts w:ascii="Times New Roman" w:hAnsi="Times New Roman"/>
          <w:szCs w:val="22"/>
        </w:rPr>
        <w:t>Snake 1W1P Update</w:t>
      </w:r>
      <w:r w:rsidR="007661DA">
        <w:rPr>
          <w:rFonts w:ascii="Times New Roman" w:hAnsi="Times New Roman"/>
          <w:szCs w:val="22"/>
        </w:rPr>
        <w:t xml:space="preserve"> – Kick-Off Public Input Survey available </w:t>
      </w:r>
    </w:p>
    <w:p w14:paraId="3CA9AD03" w14:textId="73013A3A" w:rsidR="00E012F9" w:rsidRPr="00A15710" w:rsidRDefault="007661DA" w:rsidP="00A15710">
      <w:pPr>
        <w:pStyle w:val="ListParagraph"/>
        <w:spacing w:line="276" w:lineRule="auto"/>
        <w:ind w:left="1080" w:firstLine="360"/>
        <w:rPr>
          <w:rFonts w:ascii="Times New Roman" w:hAnsi="Times New Roman"/>
          <w:szCs w:val="22"/>
          <w:u w:val="single"/>
        </w:rPr>
      </w:pPr>
      <w:r w:rsidRPr="00A15710">
        <w:rPr>
          <w:rFonts w:ascii="Times New Roman" w:hAnsi="Times New Roman"/>
          <w:szCs w:val="22"/>
          <w:u w:val="single"/>
        </w:rPr>
        <w:t>Please add your comments in the survey!</w:t>
      </w:r>
    </w:p>
    <w:p w14:paraId="1D295C5F" w14:textId="060984C8" w:rsidR="007661DA" w:rsidRDefault="007661DA" w:rsidP="00D73726">
      <w:pPr>
        <w:pStyle w:val="ListParagraph"/>
        <w:spacing w:line="276" w:lineRule="auto"/>
        <w:ind w:left="360" w:firstLine="180"/>
        <w:rPr>
          <w:rFonts w:ascii="Times New Roman" w:hAnsi="Times New Roman"/>
          <w:szCs w:val="22"/>
        </w:rPr>
      </w:pPr>
      <w:r w:rsidRPr="007661DA">
        <w:rPr>
          <w:rFonts w:ascii="Times New Roman" w:hAnsi="Times New Roman"/>
          <w:szCs w:val="22"/>
        </w:rPr>
        <w:t>https://www.millelacsswcd.org/snake-river-one-watershed-one-plan/</w:t>
      </w:r>
    </w:p>
    <w:p w14:paraId="4CFA2AD8" w14:textId="77777777" w:rsidR="007B56B6" w:rsidRDefault="007B56B6" w:rsidP="00D73726">
      <w:pPr>
        <w:pStyle w:val="ListParagraph"/>
        <w:spacing w:line="276" w:lineRule="auto"/>
        <w:ind w:left="360" w:firstLine="180"/>
        <w:rPr>
          <w:rFonts w:ascii="Times New Roman" w:hAnsi="Times New Roman"/>
          <w:szCs w:val="22"/>
        </w:rPr>
      </w:pPr>
    </w:p>
    <w:p w14:paraId="0EB052C3" w14:textId="0E309CF5" w:rsidR="00383605" w:rsidRDefault="003F1910" w:rsidP="00364873">
      <w:pPr>
        <w:spacing w:line="276" w:lineRule="auto"/>
        <w:ind w:left="5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</w:t>
      </w:r>
      <w:r w:rsidR="008334D9">
        <w:rPr>
          <w:rFonts w:ascii="Times New Roman" w:hAnsi="Times New Roman"/>
          <w:szCs w:val="22"/>
        </w:rPr>
        <w:t>2</w:t>
      </w:r>
      <w:r>
        <w:rPr>
          <w:rFonts w:ascii="Times New Roman" w:hAnsi="Times New Roman"/>
          <w:szCs w:val="22"/>
        </w:rPr>
        <w:t>.</w:t>
      </w:r>
      <w:r w:rsidR="00D73F2C" w:rsidRPr="003F1910">
        <w:rPr>
          <w:rFonts w:ascii="Times New Roman" w:hAnsi="Times New Roman"/>
          <w:szCs w:val="22"/>
        </w:rPr>
        <w:t xml:space="preserve"> </w:t>
      </w:r>
      <w:r w:rsidR="00D542A8">
        <w:rPr>
          <w:rFonts w:ascii="Times New Roman" w:hAnsi="Times New Roman"/>
          <w:szCs w:val="22"/>
        </w:rPr>
        <w:t xml:space="preserve"> </w:t>
      </w:r>
      <w:r w:rsidR="001B4DEB">
        <w:rPr>
          <w:rFonts w:ascii="Times New Roman" w:hAnsi="Times New Roman"/>
          <w:szCs w:val="22"/>
        </w:rPr>
        <w:t>*</w:t>
      </w:r>
      <w:r w:rsidR="00A15710">
        <w:rPr>
          <w:rFonts w:ascii="Times New Roman" w:hAnsi="Times New Roman"/>
          <w:szCs w:val="22"/>
        </w:rPr>
        <w:t>Billable Rate Resolution Change with new Technician:</w:t>
      </w:r>
    </w:p>
    <w:p w14:paraId="7313E6EB" w14:textId="02D49300" w:rsidR="00A15710" w:rsidRPr="00A15710" w:rsidRDefault="00A15710" w:rsidP="00364873">
      <w:pPr>
        <w:spacing w:line="276" w:lineRule="auto"/>
        <w:ind w:left="540"/>
        <w:rPr>
          <w:rFonts w:ascii="Times New Roman" w:hAnsi="Times New Roman"/>
          <w:szCs w:val="22"/>
          <w:u w:val="single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A15710">
        <w:rPr>
          <w:rFonts w:ascii="Times New Roman" w:hAnsi="Times New Roman"/>
          <w:szCs w:val="22"/>
          <w:u w:val="single"/>
        </w:rPr>
        <w:t>Billable Rate</w:t>
      </w:r>
      <w:r>
        <w:rPr>
          <w:rFonts w:ascii="Times New Roman" w:hAnsi="Times New Roman"/>
          <w:szCs w:val="22"/>
          <w:u w:val="single"/>
        </w:rPr>
        <w:t xml:space="preserve"> </w:t>
      </w:r>
      <w:r w:rsidRPr="00A15710">
        <w:rPr>
          <w:rFonts w:ascii="Times New Roman" w:hAnsi="Times New Roman"/>
          <w:szCs w:val="22"/>
        </w:rPr>
        <w:t>(previous)</w:t>
      </w:r>
      <w:r w:rsidRPr="00A15710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A15710">
        <w:rPr>
          <w:rFonts w:ascii="Times New Roman" w:hAnsi="Times New Roman"/>
          <w:szCs w:val="22"/>
          <w:u w:val="single"/>
        </w:rPr>
        <w:t>Base Rate</w:t>
      </w:r>
    </w:p>
    <w:p w14:paraId="69374F1B" w14:textId="065443D6" w:rsidR="00A15710" w:rsidRDefault="00A15710" w:rsidP="00A15710">
      <w:pPr>
        <w:spacing w:line="276" w:lineRule="auto"/>
        <w:ind w:left="126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DM </w:t>
      </w:r>
      <w:r>
        <w:rPr>
          <w:rFonts w:ascii="Times New Roman" w:hAnsi="Times New Roman"/>
          <w:szCs w:val="22"/>
        </w:rPr>
        <w:tab/>
        <w:t>$58.10  ($58.46)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$28.72</w:t>
      </w:r>
    </w:p>
    <w:p w14:paraId="797FD392" w14:textId="008D3302" w:rsidR="00A15710" w:rsidRDefault="00A15710" w:rsidP="00A15710">
      <w:pPr>
        <w:spacing w:line="276" w:lineRule="auto"/>
        <w:ind w:left="126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Tech</w:t>
      </w:r>
      <w:r>
        <w:rPr>
          <w:rFonts w:ascii="Times New Roman" w:hAnsi="Times New Roman"/>
          <w:szCs w:val="22"/>
        </w:rPr>
        <w:tab/>
        <w:t>$50.37</w:t>
      </w:r>
      <w:r>
        <w:rPr>
          <w:rFonts w:ascii="Times New Roman" w:hAnsi="Times New Roman"/>
          <w:szCs w:val="22"/>
        </w:rPr>
        <w:tab/>
        <w:t>($51.89)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$23.43</w:t>
      </w:r>
    </w:p>
    <w:p w14:paraId="251C82C4" w14:textId="29D8EFFD" w:rsidR="00364873" w:rsidRDefault="00A15710" w:rsidP="00A15710">
      <w:pPr>
        <w:spacing w:line="276" w:lineRule="auto"/>
        <w:ind w:left="126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Adm</w:t>
      </w:r>
      <w:r>
        <w:rPr>
          <w:rFonts w:ascii="Times New Roman" w:hAnsi="Times New Roman"/>
          <w:szCs w:val="22"/>
        </w:rPr>
        <w:tab/>
        <w:t>$46.96</w:t>
      </w:r>
      <w:r>
        <w:rPr>
          <w:rFonts w:ascii="Times New Roman" w:hAnsi="Times New Roman"/>
          <w:szCs w:val="22"/>
        </w:rPr>
        <w:tab/>
        <w:t>($47.33)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$20.90</w:t>
      </w:r>
    </w:p>
    <w:p w14:paraId="4304D6BD" w14:textId="77777777" w:rsidR="00A15710" w:rsidRPr="00383605" w:rsidRDefault="00A15710" w:rsidP="00A15710">
      <w:pPr>
        <w:spacing w:line="276" w:lineRule="auto"/>
        <w:ind w:left="1260" w:firstLine="180"/>
        <w:rPr>
          <w:rFonts w:ascii="Times New Roman" w:hAnsi="Times New Roman"/>
          <w:szCs w:val="22"/>
        </w:rPr>
      </w:pPr>
    </w:p>
    <w:p w14:paraId="5C33DEE8" w14:textId="4ED0EF04" w:rsidR="00195E16" w:rsidRDefault="003F1910" w:rsidP="00B12733">
      <w:pPr>
        <w:spacing w:line="276" w:lineRule="auto"/>
        <w:ind w:left="5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</w:t>
      </w:r>
      <w:r w:rsidR="008334D9">
        <w:rPr>
          <w:rFonts w:ascii="Times New Roman" w:hAnsi="Times New Roman"/>
          <w:szCs w:val="22"/>
        </w:rPr>
        <w:t>3</w:t>
      </w:r>
      <w:r>
        <w:rPr>
          <w:rFonts w:ascii="Times New Roman" w:hAnsi="Times New Roman"/>
          <w:szCs w:val="22"/>
        </w:rPr>
        <w:t>.</w:t>
      </w:r>
      <w:r w:rsidR="00383605" w:rsidRPr="003F1910">
        <w:rPr>
          <w:rFonts w:ascii="Times New Roman" w:hAnsi="Times New Roman"/>
          <w:szCs w:val="22"/>
        </w:rPr>
        <w:t xml:space="preserve"> </w:t>
      </w:r>
      <w:r w:rsidR="004129CA" w:rsidRPr="003F1910">
        <w:rPr>
          <w:rFonts w:ascii="Times New Roman" w:hAnsi="Times New Roman"/>
          <w:szCs w:val="22"/>
        </w:rPr>
        <w:t xml:space="preserve"> </w:t>
      </w:r>
      <w:r w:rsidR="00A675D7">
        <w:rPr>
          <w:rFonts w:ascii="Times New Roman" w:hAnsi="Times New Roman"/>
          <w:szCs w:val="22"/>
        </w:rPr>
        <w:t>*Observation Well</w:t>
      </w:r>
      <w:r w:rsidR="007661DA">
        <w:rPr>
          <w:rFonts w:ascii="Times New Roman" w:hAnsi="Times New Roman"/>
          <w:szCs w:val="22"/>
        </w:rPr>
        <w:t xml:space="preserve"> with the DNR</w:t>
      </w:r>
      <w:r w:rsidR="00A675D7">
        <w:rPr>
          <w:rFonts w:ascii="Times New Roman" w:hAnsi="Times New Roman"/>
          <w:szCs w:val="22"/>
        </w:rPr>
        <w:t>, new 2021 Contract</w:t>
      </w:r>
      <w:r w:rsidR="007661DA">
        <w:rPr>
          <w:rFonts w:ascii="Times New Roman" w:hAnsi="Times New Roman"/>
          <w:szCs w:val="22"/>
        </w:rPr>
        <w:t xml:space="preserve"> approval</w:t>
      </w:r>
      <w:r w:rsidR="00A675D7">
        <w:rPr>
          <w:rFonts w:ascii="Times New Roman" w:hAnsi="Times New Roman"/>
          <w:szCs w:val="22"/>
        </w:rPr>
        <w:t>, $600 (4x/year)</w:t>
      </w:r>
    </w:p>
    <w:p w14:paraId="406E592D" w14:textId="645FDC53" w:rsidR="005B00AB" w:rsidRDefault="005B00AB" w:rsidP="00B12733">
      <w:pPr>
        <w:spacing w:line="276" w:lineRule="auto"/>
        <w:ind w:left="540"/>
        <w:rPr>
          <w:rFonts w:ascii="Times New Roman" w:hAnsi="Times New Roman"/>
          <w:szCs w:val="22"/>
        </w:rPr>
      </w:pPr>
    </w:p>
    <w:p w14:paraId="100344FF" w14:textId="0EB634BC" w:rsidR="00B12733" w:rsidRDefault="003F1910" w:rsidP="00B12733">
      <w:pPr>
        <w:ind w:left="1440" w:hanging="90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</w:t>
      </w:r>
      <w:r w:rsidR="008334D9">
        <w:rPr>
          <w:rFonts w:ascii="Times New Roman" w:hAnsi="Times New Roman"/>
          <w:szCs w:val="22"/>
        </w:rPr>
        <w:t>4</w:t>
      </w:r>
      <w:r>
        <w:rPr>
          <w:rFonts w:ascii="Times New Roman" w:hAnsi="Times New Roman"/>
          <w:szCs w:val="22"/>
        </w:rPr>
        <w:t>.</w:t>
      </w:r>
      <w:r w:rsidR="005C3F6C" w:rsidRPr="003F1910">
        <w:rPr>
          <w:rFonts w:ascii="Times New Roman" w:hAnsi="Times New Roman"/>
          <w:szCs w:val="22"/>
        </w:rPr>
        <w:t xml:space="preserve">   </w:t>
      </w:r>
      <w:r w:rsidR="005B278A" w:rsidRPr="003F1910">
        <w:rPr>
          <w:rFonts w:ascii="Times New Roman" w:hAnsi="Times New Roman"/>
          <w:szCs w:val="22"/>
        </w:rPr>
        <w:t>*</w:t>
      </w:r>
      <w:r w:rsidR="005C3F6C" w:rsidRPr="003F1910">
        <w:rPr>
          <w:rFonts w:ascii="Times New Roman" w:hAnsi="Times New Roman"/>
          <w:szCs w:val="22"/>
        </w:rPr>
        <w:t xml:space="preserve">AIS </w:t>
      </w:r>
      <w:r w:rsidR="00D35360">
        <w:rPr>
          <w:rFonts w:ascii="Times New Roman" w:hAnsi="Times New Roman"/>
          <w:szCs w:val="22"/>
        </w:rPr>
        <w:t>Expenses</w:t>
      </w:r>
      <w:r w:rsidR="00383605" w:rsidRPr="003F1910">
        <w:rPr>
          <w:rFonts w:ascii="Times New Roman" w:hAnsi="Times New Roman"/>
          <w:szCs w:val="22"/>
        </w:rPr>
        <w:t xml:space="preserve"> – </w:t>
      </w:r>
      <w:r w:rsidR="00D35360">
        <w:rPr>
          <w:rFonts w:ascii="Times New Roman" w:hAnsi="Times New Roman"/>
          <w:szCs w:val="22"/>
        </w:rPr>
        <w:t>(Total $</w:t>
      </w:r>
      <w:r w:rsidR="00F14516">
        <w:rPr>
          <w:rFonts w:ascii="Times New Roman" w:hAnsi="Times New Roman"/>
          <w:szCs w:val="22"/>
        </w:rPr>
        <w:t>11,325.61</w:t>
      </w:r>
      <w:r w:rsidR="00D35360">
        <w:rPr>
          <w:rFonts w:ascii="Times New Roman" w:hAnsi="Times New Roman"/>
          <w:szCs w:val="22"/>
        </w:rPr>
        <w:t>)</w:t>
      </w:r>
      <w:r w:rsidR="005C3F6C" w:rsidRPr="003F1910"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14:paraId="15AC3FEA" w14:textId="10A567C6" w:rsidR="00F14516" w:rsidRPr="00F14516" w:rsidRDefault="00F14516" w:rsidP="00F14516">
      <w:pPr>
        <w:pStyle w:val="ListParagraph"/>
        <w:numPr>
          <w:ilvl w:val="0"/>
          <w:numId w:val="6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Fish Lake Improvement Assn.</w:t>
      </w:r>
      <w:r w:rsidRPr="00B1502C">
        <w:rPr>
          <w:rFonts w:ascii="Times New Roman" w:hAnsi="Times New Roman"/>
          <w:szCs w:val="22"/>
        </w:rPr>
        <w:t xml:space="preserve"> curly leaf pond weed spraying, $</w:t>
      </w:r>
      <w:r>
        <w:rPr>
          <w:rFonts w:ascii="Times New Roman" w:hAnsi="Times New Roman"/>
          <w:szCs w:val="22"/>
        </w:rPr>
        <w:t>2,984</w:t>
      </w:r>
    </w:p>
    <w:p w14:paraId="1A7D4846" w14:textId="37FD90E4" w:rsidR="00A5712A" w:rsidRDefault="001B4DEB" w:rsidP="001C11EF">
      <w:pPr>
        <w:pStyle w:val="ListParagraph"/>
        <w:numPr>
          <w:ilvl w:val="0"/>
          <w:numId w:val="6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Mileage expense, </w:t>
      </w:r>
      <w:r w:rsidR="007661DA">
        <w:rPr>
          <w:rFonts w:ascii="Times New Roman" w:hAnsi="Times New Roman"/>
          <w:szCs w:val="22"/>
        </w:rPr>
        <w:t>June</w:t>
      </w:r>
      <w:r>
        <w:rPr>
          <w:rFonts w:ascii="Times New Roman" w:hAnsi="Times New Roman"/>
          <w:szCs w:val="22"/>
        </w:rPr>
        <w:t xml:space="preserve"> – Journey, Rachael</w:t>
      </w:r>
      <w:r w:rsidR="00A5712A" w:rsidRPr="00B12733">
        <w:rPr>
          <w:rFonts w:ascii="Times New Roman" w:hAnsi="Times New Roman"/>
          <w:szCs w:val="22"/>
        </w:rPr>
        <w:t>, $</w:t>
      </w:r>
      <w:r w:rsidR="00832482">
        <w:rPr>
          <w:rFonts w:ascii="Times New Roman" w:hAnsi="Times New Roman"/>
          <w:szCs w:val="22"/>
        </w:rPr>
        <w:t>21</w:t>
      </w:r>
      <w:r w:rsidR="007661DA">
        <w:rPr>
          <w:rFonts w:ascii="Times New Roman" w:hAnsi="Times New Roman"/>
          <w:szCs w:val="22"/>
        </w:rPr>
        <w:t>9</w:t>
      </w:r>
      <w:r w:rsidR="00832482">
        <w:rPr>
          <w:rFonts w:ascii="Times New Roman" w:hAnsi="Times New Roman"/>
          <w:szCs w:val="22"/>
        </w:rPr>
        <w:t>.0</w:t>
      </w:r>
      <w:r w:rsidR="007661DA">
        <w:rPr>
          <w:rFonts w:ascii="Times New Roman" w:hAnsi="Times New Roman"/>
          <w:szCs w:val="22"/>
        </w:rPr>
        <w:t>8</w:t>
      </w:r>
    </w:p>
    <w:p w14:paraId="536A7789" w14:textId="064C4B9E" w:rsidR="00A15710" w:rsidRDefault="00A15710" w:rsidP="001C11EF">
      <w:pPr>
        <w:pStyle w:val="ListParagraph"/>
        <w:numPr>
          <w:ilvl w:val="0"/>
          <w:numId w:val="6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Mileage expense, </w:t>
      </w:r>
      <w:r w:rsidR="00F14516">
        <w:rPr>
          <w:rFonts w:ascii="Times New Roman" w:hAnsi="Times New Roman"/>
          <w:szCs w:val="22"/>
        </w:rPr>
        <w:t>June-July, personal vehicle, Kyle, $331.73</w:t>
      </w:r>
    </w:p>
    <w:p w14:paraId="640FD447" w14:textId="401C97A0" w:rsidR="00832482" w:rsidRDefault="007661DA" w:rsidP="001C11EF">
      <w:pPr>
        <w:pStyle w:val="ListParagraph"/>
        <w:numPr>
          <w:ilvl w:val="0"/>
          <w:numId w:val="6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May-June 2 Boat Inspector Salaries - $4,278.12</w:t>
      </w:r>
    </w:p>
    <w:p w14:paraId="23F1BB08" w14:textId="348AD4D2" w:rsidR="007661DA" w:rsidRDefault="007661DA" w:rsidP="001C11EF">
      <w:pPr>
        <w:pStyle w:val="ListParagraph"/>
        <w:numPr>
          <w:ilvl w:val="0"/>
          <w:numId w:val="6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SWCD Staff Time Qtr. 2 - $3,370.68</w:t>
      </w:r>
    </w:p>
    <w:p w14:paraId="4D13577A" w14:textId="6EFF2EAE" w:rsidR="00F14516" w:rsidRDefault="00F14516" w:rsidP="001C11EF">
      <w:pPr>
        <w:pStyle w:val="ListParagraph"/>
        <w:numPr>
          <w:ilvl w:val="0"/>
          <w:numId w:val="6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Newspaper Ad, AIS education, week July 4 - $142</w:t>
      </w:r>
    </w:p>
    <w:p w14:paraId="4EAEABBE" w14:textId="4D30433B" w:rsidR="005B00AB" w:rsidRDefault="005B00AB" w:rsidP="005B00AB">
      <w:pPr>
        <w:rPr>
          <w:rFonts w:ascii="Times New Roman" w:hAnsi="Times New Roman"/>
          <w:szCs w:val="22"/>
        </w:rPr>
      </w:pPr>
    </w:p>
    <w:p w14:paraId="4F8FFBE9" w14:textId="59895D11" w:rsidR="005B00AB" w:rsidRPr="005B00AB" w:rsidRDefault="005B00AB" w:rsidP="005B00AB">
      <w:pPr>
        <w:ind w:left="5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5.5.  *2021 SWCD Budget, start discussion, Co. allocation request</w:t>
      </w:r>
    </w:p>
    <w:p w14:paraId="29135945" w14:textId="44A92DDF" w:rsidR="00383605" w:rsidRPr="00AB7D3B" w:rsidRDefault="00383605" w:rsidP="00AB7D3B">
      <w:pPr>
        <w:pStyle w:val="ListParagraph"/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</w:p>
    <w:p w14:paraId="3AE0FDE1" w14:textId="15D7DFEB" w:rsidR="00617A15" w:rsidRDefault="00214D61" w:rsidP="00A675D7">
      <w:pPr>
        <w:ind w:left="1080" w:hanging="540"/>
        <w:rPr>
          <w:rFonts w:ascii="Times New Roman" w:hAnsi="Times New Roman"/>
          <w:szCs w:val="22"/>
        </w:rPr>
      </w:pPr>
      <w:r w:rsidRPr="00E24E5E">
        <w:rPr>
          <w:rFonts w:ascii="Times New Roman" w:hAnsi="Times New Roman"/>
          <w:szCs w:val="22"/>
        </w:rPr>
        <w:t>5.</w:t>
      </w:r>
      <w:r w:rsidR="005B00AB">
        <w:rPr>
          <w:rFonts w:ascii="Times New Roman" w:hAnsi="Times New Roman"/>
          <w:szCs w:val="22"/>
        </w:rPr>
        <w:t>6</w:t>
      </w:r>
      <w:r w:rsidR="00646BC1" w:rsidRPr="00E24E5E">
        <w:rPr>
          <w:rFonts w:ascii="Times New Roman" w:hAnsi="Times New Roman"/>
          <w:szCs w:val="22"/>
        </w:rPr>
        <w:t>.</w:t>
      </w:r>
      <w:r w:rsidRPr="00E24E5E">
        <w:rPr>
          <w:rFonts w:ascii="Times New Roman" w:hAnsi="Times New Roman"/>
          <w:szCs w:val="22"/>
        </w:rPr>
        <w:t xml:space="preserve">  </w:t>
      </w:r>
      <w:r w:rsidR="00A675D7">
        <w:rPr>
          <w:rFonts w:ascii="Times New Roman" w:hAnsi="Times New Roman"/>
          <w:szCs w:val="22"/>
        </w:rPr>
        <w:t xml:space="preserve">*Request </w:t>
      </w:r>
      <w:bookmarkStart w:id="0" w:name="_Hlk45696987"/>
      <w:r w:rsidR="00A675D7">
        <w:rPr>
          <w:rFonts w:ascii="Times New Roman" w:hAnsi="Times New Roman"/>
          <w:szCs w:val="22"/>
        </w:rPr>
        <w:t xml:space="preserve">Josh Votruba, District Technician </w:t>
      </w:r>
      <w:bookmarkEnd w:id="0"/>
      <w:r w:rsidR="00A675D7">
        <w:rPr>
          <w:rFonts w:ascii="Times New Roman" w:hAnsi="Times New Roman"/>
          <w:szCs w:val="22"/>
        </w:rPr>
        <w:t>– authorization to sign checks</w:t>
      </w:r>
    </w:p>
    <w:p w14:paraId="23F2CB6E" w14:textId="3472F781" w:rsidR="00A675D7" w:rsidRDefault="00A675D7" w:rsidP="00A675D7">
      <w:pPr>
        <w:ind w:left="1080" w:hanging="540"/>
        <w:rPr>
          <w:rFonts w:ascii="Times New Roman" w:hAnsi="Times New Roman"/>
          <w:szCs w:val="22"/>
        </w:rPr>
      </w:pPr>
    </w:p>
    <w:p w14:paraId="5D0355F6" w14:textId="011BDC5E" w:rsidR="00646BC1" w:rsidRDefault="00A675D7" w:rsidP="00A675D7">
      <w:pPr>
        <w:ind w:left="1080" w:hanging="5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</w:t>
      </w:r>
      <w:r w:rsidR="005B00AB">
        <w:rPr>
          <w:rFonts w:ascii="Times New Roman" w:hAnsi="Times New Roman"/>
          <w:szCs w:val="22"/>
        </w:rPr>
        <w:t>7</w:t>
      </w:r>
      <w:r>
        <w:rPr>
          <w:rFonts w:ascii="Times New Roman" w:hAnsi="Times New Roman"/>
          <w:szCs w:val="22"/>
        </w:rPr>
        <w:t xml:space="preserve">.  *Request </w:t>
      </w:r>
      <w:r w:rsidRPr="00A675D7">
        <w:rPr>
          <w:rFonts w:ascii="Times New Roman" w:hAnsi="Times New Roman"/>
          <w:szCs w:val="22"/>
        </w:rPr>
        <w:t>Josh Votruba, District Technicia</w:t>
      </w:r>
      <w:r>
        <w:rPr>
          <w:rFonts w:ascii="Times New Roman" w:hAnsi="Times New Roman"/>
          <w:szCs w:val="22"/>
        </w:rPr>
        <w:t>n - $50 clothing allowance with SWCD logo</w:t>
      </w:r>
    </w:p>
    <w:p w14:paraId="2E1246DC" w14:textId="0E352C6F" w:rsidR="005B00AB" w:rsidRDefault="005B00AB" w:rsidP="00A675D7">
      <w:pPr>
        <w:ind w:left="1080" w:hanging="540"/>
        <w:rPr>
          <w:rFonts w:ascii="Times New Roman" w:hAnsi="Times New Roman"/>
          <w:szCs w:val="22"/>
        </w:rPr>
      </w:pPr>
    </w:p>
    <w:p w14:paraId="28F64EE1" w14:textId="2D72BD16" w:rsidR="005B00AB" w:rsidRDefault="005B00AB" w:rsidP="00A675D7">
      <w:pPr>
        <w:ind w:left="1080" w:hanging="5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5.8.  *</w:t>
      </w:r>
      <w:r w:rsidR="00D826BA">
        <w:rPr>
          <w:rFonts w:ascii="Times New Roman" w:hAnsi="Times New Roman"/>
          <w:szCs w:val="22"/>
        </w:rPr>
        <w:t xml:space="preserve">SWCD </w:t>
      </w:r>
      <w:r>
        <w:rPr>
          <w:rFonts w:ascii="Times New Roman" w:hAnsi="Times New Roman"/>
          <w:szCs w:val="22"/>
        </w:rPr>
        <w:t>Board / Staff</w:t>
      </w:r>
      <w:r w:rsidR="00D826BA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Conflict of Interest Policy</w:t>
      </w:r>
      <w:r w:rsidR="00D826BA">
        <w:rPr>
          <w:rFonts w:ascii="Times New Roman" w:hAnsi="Times New Roman"/>
          <w:szCs w:val="22"/>
        </w:rPr>
        <w:t>, renewed annually</w:t>
      </w:r>
    </w:p>
    <w:p w14:paraId="5906B1AD" w14:textId="77777777" w:rsidR="00A675D7" w:rsidRPr="00E24E5E" w:rsidRDefault="00A675D7" w:rsidP="00A675D7">
      <w:pPr>
        <w:ind w:left="1080" w:hanging="540"/>
        <w:rPr>
          <w:rFonts w:ascii="Times New Roman" w:hAnsi="Times New Roman"/>
          <w:szCs w:val="22"/>
        </w:rPr>
      </w:pPr>
    </w:p>
    <w:p w14:paraId="656087F5" w14:textId="60CC3E7A" w:rsidR="000B2D2E" w:rsidRDefault="00646BC1" w:rsidP="00A15710">
      <w:pPr>
        <w:ind w:left="540"/>
        <w:rPr>
          <w:rFonts w:ascii="Times New Roman" w:hAnsi="Times New Roman"/>
          <w:szCs w:val="22"/>
        </w:rPr>
      </w:pPr>
      <w:r w:rsidRPr="00E24E5E">
        <w:rPr>
          <w:rFonts w:ascii="Times New Roman" w:hAnsi="Times New Roman"/>
          <w:szCs w:val="22"/>
        </w:rPr>
        <w:t>5.</w:t>
      </w:r>
      <w:r w:rsidR="005B00AB">
        <w:rPr>
          <w:rFonts w:ascii="Times New Roman" w:hAnsi="Times New Roman"/>
          <w:szCs w:val="22"/>
        </w:rPr>
        <w:t>9</w:t>
      </w:r>
      <w:r w:rsidRPr="00E24E5E">
        <w:rPr>
          <w:rFonts w:ascii="Times New Roman" w:hAnsi="Times New Roman"/>
          <w:szCs w:val="22"/>
        </w:rPr>
        <w:t xml:space="preserve">.  </w:t>
      </w:r>
      <w:r w:rsidR="000B2D2E">
        <w:rPr>
          <w:rFonts w:ascii="Times New Roman" w:hAnsi="Times New Roman"/>
          <w:szCs w:val="22"/>
        </w:rPr>
        <w:t>*</w:t>
      </w:r>
      <w:r w:rsidR="00A15710">
        <w:rPr>
          <w:rFonts w:ascii="Times New Roman" w:hAnsi="Times New Roman"/>
          <w:szCs w:val="22"/>
        </w:rPr>
        <w:t>Approval for re-enrollment on State Surplus Site</w:t>
      </w:r>
    </w:p>
    <w:p w14:paraId="1685BF51" w14:textId="2409369B" w:rsidR="005B00AB" w:rsidRDefault="005B00AB" w:rsidP="00A15710">
      <w:pPr>
        <w:ind w:left="540"/>
        <w:rPr>
          <w:rFonts w:ascii="Times New Roman" w:hAnsi="Times New Roman"/>
          <w:szCs w:val="22"/>
        </w:rPr>
      </w:pPr>
    </w:p>
    <w:p w14:paraId="1080AA49" w14:textId="59CB28D3" w:rsidR="005B00AB" w:rsidRPr="00B12733" w:rsidRDefault="005B00AB" w:rsidP="00A15710">
      <w:pPr>
        <w:ind w:left="5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6.0.  *Approval for BWSR Clean Water Fund Grant application for the Fish Lake / Hwy 65 fishing access </w:t>
      </w:r>
      <w:r w:rsidR="00BC69C9">
        <w:rPr>
          <w:rFonts w:ascii="Times New Roman" w:hAnsi="Times New Roman"/>
          <w:szCs w:val="22"/>
        </w:rPr>
        <w:t>erosion protection project (Votruba)</w:t>
      </w:r>
    </w:p>
    <w:p w14:paraId="7C24FAC5" w14:textId="311E2650" w:rsidR="00821A31" w:rsidRPr="002F0C6C" w:rsidRDefault="00583AC9" w:rsidP="002F0C6C">
      <w:pPr>
        <w:pStyle w:val="ListParagraph"/>
        <w:ind w:left="90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</w:t>
      </w:r>
    </w:p>
    <w:p w14:paraId="026A1283" w14:textId="77777777" w:rsidR="00164B20" w:rsidRPr="00164B20" w:rsidRDefault="00164B20" w:rsidP="00164B20">
      <w:pPr>
        <w:spacing w:line="276" w:lineRule="auto"/>
        <w:rPr>
          <w:rFonts w:ascii="Times New Roman" w:hAnsi="Times New Roman"/>
          <w:szCs w:val="22"/>
        </w:rPr>
      </w:pPr>
    </w:p>
    <w:p w14:paraId="57E91DCA" w14:textId="751B8C08" w:rsidR="00DC75E1" w:rsidRPr="004C765C" w:rsidRDefault="00437B12" w:rsidP="004C765C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/>
          <w:szCs w:val="22"/>
        </w:rPr>
      </w:pPr>
      <w:r w:rsidRPr="004C765C">
        <w:rPr>
          <w:rFonts w:ascii="Times New Roman" w:hAnsi="Times New Roman"/>
          <w:szCs w:val="22"/>
        </w:rPr>
        <w:t>4</w:t>
      </w:r>
      <w:r w:rsidR="00C20AE7" w:rsidRPr="004C765C">
        <w:rPr>
          <w:rFonts w:ascii="Times New Roman" w:hAnsi="Times New Roman"/>
          <w:szCs w:val="22"/>
        </w:rPr>
        <w:t>:</w:t>
      </w:r>
      <w:r w:rsidR="00792C1B" w:rsidRPr="004C765C">
        <w:rPr>
          <w:rFonts w:ascii="Times New Roman" w:hAnsi="Times New Roman"/>
          <w:szCs w:val="22"/>
        </w:rPr>
        <w:t>4</w:t>
      </w:r>
      <w:r w:rsidR="0025304C" w:rsidRPr="004C765C">
        <w:rPr>
          <w:rFonts w:ascii="Times New Roman" w:hAnsi="Times New Roman"/>
          <w:szCs w:val="22"/>
        </w:rPr>
        <w:t>0</w:t>
      </w:r>
      <w:r w:rsidR="00C20AE7" w:rsidRPr="004C765C">
        <w:rPr>
          <w:rFonts w:ascii="Times New Roman" w:hAnsi="Times New Roman"/>
          <w:szCs w:val="22"/>
        </w:rPr>
        <w:t xml:space="preserve"> </w:t>
      </w:r>
      <w:r w:rsidR="00DC75E1" w:rsidRPr="004C765C">
        <w:rPr>
          <w:rFonts w:ascii="Times New Roman" w:hAnsi="Times New Roman"/>
          <w:szCs w:val="22"/>
        </w:rPr>
        <w:t>Board</w:t>
      </w:r>
      <w:r w:rsidR="002F0C6C" w:rsidRPr="004C765C">
        <w:rPr>
          <w:rFonts w:ascii="Times New Roman" w:hAnsi="Times New Roman"/>
          <w:szCs w:val="22"/>
        </w:rPr>
        <w:t xml:space="preserve"> Discussion</w:t>
      </w:r>
      <w:r w:rsidR="004C765C">
        <w:rPr>
          <w:rFonts w:ascii="Times New Roman" w:hAnsi="Times New Roman"/>
          <w:szCs w:val="22"/>
        </w:rPr>
        <w:t>:</w:t>
      </w:r>
      <w:r w:rsidR="008334D9" w:rsidRPr="004C765C">
        <w:rPr>
          <w:rFonts w:ascii="Times New Roman" w:hAnsi="Times New Roman"/>
          <w:szCs w:val="22"/>
        </w:rPr>
        <w:t xml:space="preserve"> </w:t>
      </w:r>
      <w:r w:rsidR="00D826BA" w:rsidRPr="004C765C">
        <w:rPr>
          <w:rFonts w:ascii="Times New Roman" w:hAnsi="Times New Roman"/>
          <w:szCs w:val="22"/>
        </w:rPr>
        <w:t>Strategic Planning Session with Board – proposed date this fall</w:t>
      </w:r>
    </w:p>
    <w:p w14:paraId="2420C796" w14:textId="3AAD9D42" w:rsidR="00D826BA" w:rsidRDefault="00D826BA" w:rsidP="00D826BA">
      <w:pPr>
        <w:pStyle w:val="ListParagraph"/>
        <w:spacing w:after="120" w:line="276" w:lineRule="auto"/>
        <w:ind w:left="270" w:firstLine="45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Agenda Items…</w:t>
      </w:r>
    </w:p>
    <w:p w14:paraId="35E80F9A" w14:textId="77777777" w:rsidR="00617A15" w:rsidRPr="00381D32" w:rsidRDefault="00617A15" w:rsidP="008334D9">
      <w:pPr>
        <w:pStyle w:val="ListParagraph"/>
        <w:spacing w:after="120" w:line="276" w:lineRule="auto"/>
        <w:ind w:left="270"/>
        <w:rPr>
          <w:rFonts w:ascii="Times New Roman" w:hAnsi="Times New Roman"/>
          <w:szCs w:val="22"/>
        </w:rPr>
      </w:pPr>
    </w:p>
    <w:p w14:paraId="418A4220" w14:textId="1C261F2B" w:rsidR="000E5C0F" w:rsidRPr="000E5C0F" w:rsidRDefault="004C765C" w:rsidP="004C765C">
      <w:pPr>
        <w:pStyle w:val="ListParagraph"/>
        <w:numPr>
          <w:ilvl w:val="0"/>
          <w:numId w:val="1"/>
        </w:numPr>
        <w:spacing w:before="240" w:after="120" w:line="360" w:lineRule="auto"/>
        <w:ind w:left="270" w:hanging="27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</w:t>
      </w:r>
      <w:r w:rsidR="0095117B" w:rsidRPr="000E5C0F">
        <w:rPr>
          <w:rFonts w:ascii="Times New Roman" w:hAnsi="Times New Roman"/>
          <w:szCs w:val="22"/>
        </w:rPr>
        <w:t>:</w:t>
      </w:r>
      <w:r>
        <w:rPr>
          <w:rFonts w:ascii="Times New Roman" w:hAnsi="Times New Roman"/>
          <w:szCs w:val="22"/>
        </w:rPr>
        <w:t>00</w:t>
      </w:r>
      <w:r w:rsidR="00C375FF" w:rsidRPr="000E5C0F">
        <w:rPr>
          <w:rFonts w:ascii="Times New Roman" w:hAnsi="Times New Roman"/>
          <w:b/>
          <w:szCs w:val="22"/>
        </w:rPr>
        <w:t xml:space="preserve"> </w:t>
      </w:r>
      <w:r w:rsidR="00EA45DB" w:rsidRPr="000E5C0F">
        <w:rPr>
          <w:rFonts w:ascii="Times New Roman" w:hAnsi="Times New Roman"/>
          <w:b/>
          <w:szCs w:val="22"/>
        </w:rPr>
        <w:t>Project Updates</w:t>
      </w:r>
      <w:r w:rsidR="00E00777" w:rsidRPr="000E5C0F">
        <w:rPr>
          <w:rFonts w:ascii="Times New Roman" w:hAnsi="Times New Roman"/>
          <w:b/>
          <w:szCs w:val="22"/>
        </w:rPr>
        <w:t>:</w:t>
      </w:r>
    </w:p>
    <w:p w14:paraId="69AA64A4" w14:textId="11E5B749" w:rsidR="00214D61" w:rsidRPr="00214D61" w:rsidRDefault="009F0C09" w:rsidP="00214D61">
      <w:pPr>
        <w:pStyle w:val="ListParagraph"/>
        <w:spacing w:before="240" w:after="120" w:line="360" w:lineRule="auto"/>
        <w:ind w:left="270" w:hanging="27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</w:t>
      </w:r>
      <w:r w:rsidR="000E5C0F" w:rsidRPr="000E5C0F">
        <w:rPr>
          <w:rFonts w:ascii="Times New Roman" w:hAnsi="Times New Roman"/>
          <w:szCs w:val="22"/>
        </w:rPr>
        <w:t>The consent agenda includes details on project</w:t>
      </w:r>
      <w:r w:rsidR="006863A6">
        <w:rPr>
          <w:rFonts w:ascii="Times New Roman" w:hAnsi="Times New Roman"/>
          <w:szCs w:val="22"/>
        </w:rPr>
        <w:t xml:space="preserve"> developments</w:t>
      </w:r>
      <w:r w:rsidR="000E5C0F" w:rsidRPr="000E5C0F">
        <w:rPr>
          <w:rFonts w:ascii="Times New Roman" w:hAnsi="Times New Roman"/>
          <w:szCs w:val="22"/>
        </w:rPr>
        <w:t>.</w:t>
      </w:r>
    </w:p>
    <w:p w14:paraId="2011FE96" w14:textId="4CD97FE6" w:rsidR="00214D61" w:rsidRDefault="005B00AB" w:rsidP="001C11EF">
      <w:pPr>
        <w:pStyle w:val="ListParagraph"/>
        <w:numPr>
          <w:ilvl w:val="0"/>
          <w:numId w:val="7"/>
        </w:numPr>
        <w:spacing w:before="240" w:after="120"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*Request to continue to contract with Casey Field (Mille Lacs SWCD) for technical fencing assistance on the McVay fencing exclusion, paid thru our St. Croix Nutrient Reduction Grant, exp. 12/1/20</w:t>
      </w:r>
    </w:p>
    <w:p w14:paraId="4F0C6DB9" w14:textId="7777ED20" w:rsidR="005B00AB" w:rsidRDefault="005B00AB" w:rsidP="001C11EF">
      <w:pPr>
        <w:pStyle w:val="ListParagraph"/>
        <w:numPr>
          <w:ilvl w:val="0"/>
          <w:numId w:val="7"/>
        </w:numPr>
        <w:spacing w:before="240" w:after="120"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Projects</w:t>
      </w:r>
    </w:p>
    <w:p w14:paraId="710325C3" w14:textId="2C2E4C66" w:rsidR="00221E4D" w:rsidRDefault="002C35D2" w:rsidP="004C765C">
      <w:pPr>
        <w:pStyle w:val="ListParagraph"/>
        <w:numPr>
          <w:ilvl w:val="0"/>
          <w:numId w:val="1"/>
        </w:numPr>
        <w:spacing w:before="240" w:after="120"/>
        <w:ind w:left="270" w:hanging="27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5</w:t>
      </w:r>
      <w:r w:rsidR="00C375FF" w:rsidRPr="00E12D2A">
        <w:rPr>
          <w:rFonts w:ascii="Times New Roman" w:hAnsi="Times New Roman"/>
          <w:szCs w:val="22"/>
        </w:rPr>
        <w:t>:</w:t>
      </w:r>
      <w:r w:rsidR="00792C1B">
        <w:rPr>
          <w:rFonts w:ascii="Times New Roman" w:hAnsi="Times New Roman"/>
          <w:szCs w:val="22"/>
        </w:rPr>
        <w:t>1</w:t>
      </w:r>
      <w:r w:rsidR="004C765C">
        <w:rPr>
          <w:rFonts w:ascii="Times New Roman" w:hAnsi="Times New Roman"/>
          <w:szCs w:val="22"/>
        </w:rPr>
        <w:t>5</w:t>
      </w:r>
      <w:r w:rsidR="00E12D2A">
        <w:rPr>
          <w:rFonts w:ascii="Times New Roman" w:hAnsi="Times New Roman"/>
          <w:b/>
          <w:szCs w:val="22"/>
        </w:rPr>
        <w:t xml:space="preserve"> </w:t>
      </w:r>
      <w:r w:rsidR="006F794A" w:rsidRPr="0095329F">
        <w:rPr>
          <w:rFonts w:ascii="Times New Roman" w:hAnsi="Times New Roman"/>
          <w:b/>
          <w:szCs w:val="22"/>
        </w:rPr>
        <w:t>General Discussion / Public Input</w:t>
      </w:r>
    </w:p>
    <w:p w14:paraId="06F1841B" w14:textId="7D73A6C5" w:rsidR="00DA79DB" w:rsidRPr="0052786E" w:rsidRDefault="003F1910" w:rsidP="009F0C09">
      <w:pPr>
        <w:spacing w:before="240" w:after="120"/>
        <w:ind w:left="270" w:hanging="27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9</w:t>
      </w:r>
      <w:r w:rsidR="0052786E">
        <w:rPr>
          <w:rFonts w:ascii="Times New Roman" w:hAnsi="Times New Roman"/>
          <w:szCs w:val="22"/>
        </w:rPr>
        <w:t>.</w:t>
      </w:r>
      <w:r w:rsidR="002E5CFC" w:rsidRPr="0052786E">
        <w:rPr>
          <w:rFonts w:ascii="Times New Roman" w:hAnsi="Times New Roman"/>
          <w:szCs w:val="22"/>
        </w:rPr>
        <w:t xml:space="preserve">  </w:t>
      </w:r>
      <w:r w:rsidR="00437B12">
        <w:rPr>
          <w:rFonts w:ascii="Times New Roman" w:hAnsi="Times New Roman"/>
          <w:szCs w:val="22"/>
        </w:rPr>
        <w:t>5</w:t>
      </w:r>
      <w:r w:rsidR="00376733" w:rsidRPr="0052786E">
        <w:rPr>
          <w:rFonts w:ascii="Times New Roman" w:hAnsi="Times New Roman"/>
          <w:szCs w:val="22"/>
        </w:rPr>
        <w:t>:</w:t>
      </w:r>
      <w:r w:rsidR="00792C1B">
        <w:rPr>
          <w:rFonts w:ascii="Times New Roman" w:hAnsi="Times New Roman"/>
          <w:szCs w:val="22"/>
        </w:rPr>
        <w:t>2</w:t>
      </w:r>
      <w:r w:rsidR="002C35D2">
        <w:rPr>
          <w:rFonts w:ascii="Times New Roman" w:hAnsi="Times New Roman"/>
          <w:szCs w:val="22"/>
        </w:rPr>
        <w:t>5</w:t>
      </w:r>
      <w:r w:rsidR="002460AB" w:rsidRPr="0052786E">
        <w:rPr>
          <w:rFonts w:ascii="Times New Roman" w:hAnsi="Times New Roman"/>
          <w:b/>
          <w:szCs w:val="22"/>
        </w:rPr>
        <w:t xml:space="preserve"> </w:t>
      </w:r>
      <w:r w:rsidR="006F794A" w:rsidRPr="0052786E">
        <w:rPr>
          <w:rFonts w:ascii="Times New Roman" w:hAnsi="Times New Roman"/>
          <w:b/>
          <w:szCs w:val="22"/>
        </w:rPr>
        <w:t>Set Next Meeting Dates</w:t>
      </w:r>
      <w:r w:rsidR="00B638B4" w:rsidRPr="0052786E">
        <w:rPr>
          <w:rFonts w:ascii="Times New Roman" w:hAnsi="Times New Roman"/>
          <w:b/>
          <w:szCs w:val="22"/>
        </w:rPr>
        <w:t xml:space="preserve"> / Committee Reports</w:t>
      </w:r>
      <w:r w:rsidR="000024B3" w:rsidRPr="0052786E">
        <w:rPr>
          <w:rFonts w:ascii="Times New Roman" w:hAnsi="Times New Roman"/>
          <w:b/>
          <w:szCs w:val="22"/>
        </w:rPr>
        <w:t xml:space="preserve"> – </w:t>
      </w:r>
      <w:r w:rsidR="007B56B6" w:rsidRPr="007B56B6">
        <w:rPr>
          <w:rFonts w:ascii="Times New Roman" w:hAnsi="Times New Roman"/>
          <w:bCs/>
          <w:szCs w:val="22"/>
        </w:rPr>
        <w:t xml:space="preserve">assume all remote meetings - </w:t>
      </w:r>
      <w:r w:rsidR="000024B3" w:rsidRPr="007B56B6">
        <w:rPr>
          <w:rFonts w:ascii="Times New Roman" w:hAnsi="Times New Roman"/>
          <w:bCs/>
          <w:szCs w:val="22"/>
        </w:rPr>
        <w:t>next</w:t>
      </w:r>
      <w:r w:rsidR="000024B3" w:rsidRPr="0052786E">
        <w:rPr>
          <w:rFonts w:ascii="Times New Roman" w:hAnsi="Times New Roman"/>
          <w:szCs w:val="22"/>
        </w:rPr>
        <w:t xml:space="preserve"> meeting dates</w:t>
      </w:r>
      <w:bookmarkStart w:id="1" w:name="_Hlk531681920"/>
    </w:p>
    <w:bookmarkEnd w:id="1"/>
    <w:p w14:paraId="09B75D10" w14:textId="77777777" w:rsidR="008874BF" w:rsidRPr="00031548" w:rsidRDefault="008874BF" w:rsidP="00031548">
      <w:pPr>
        <w:rPr>
          <w:rFonts w:ascii="Times New Roman" w:hAnsi="Times New Roman"/>
        </w:rPr>
      </w:pPr>
    </w:p>
    <w:p w14:paraId="008E8B55" w14:textId="7BD5C44B" w:rsidR="00D720EE" w:rsidRPr="00D720EE" w:rsidRDefault="00F34D97" w:rsidP="00D720EE">
      <w:pPr>
        <w:numPr>
          <w:ilvl w:val="8"/>
          <w:numId w:val="2"/>
        </w:numPr>
        <w:spacing w:line="259" w:lineRule="auto"/>
        <w:ind w:left="1260"/>
        <w:rPr>
          <w:rFonts w:ascii="Times New Roman" w:hAnsi="Times New Roman"/>
        </w:rPr>
      </w:pPr>
      <w:bookmarkStart w:id="2" w:name="_Hlk42073559"/>
      <w:r>
        <w:rPr>
          <w:rFonts w:ascii="Times New Roman" w:hAnsi="Times New Roman"/>
        </w:rPr>
        <w:t>_______</w:t>
      </w:r>
      <w:r w:rsidR="00D720EE" w:rsidRPr="00D720EE">
        <w:rPr>
          <w:rFonts w:ascii="Times New Roman" w:hAnsi="Times New Roman"/>
        </w:rPr>
        <w:t xml:space="preserve"> – Rum Policy Cmte. Meeting, 5-7 pm</w:t>
      </w:r>
    </w:p>
    <w:p w14:paraId="2FEFF176" w14:textId="77777777" w:rsidR="00D720EE" w:rsidRDefault="00D720EE" w:rsidP="00D720EE">
      <w:pPr>
        <w:spacing w:line="259" w:lineRule="auto"/>
        <w:ind w:left="1260"/>
        <w:rPr>
          <w:rFonts w:ascii="Times New Roman" w:hAnsi="Times New Roman"/>
        </w:rPr>
      </w:pPr>
    </w:p>
    <w:p w14:paraId="3E9AC210" w14:textId="1EC4D946" w:rsidR="00D720EE" w:rsidRPr="00D826BA" w:rsidRDefault="00450C98" w:rsidP="00D826BA">
      <w:pPr>
        <w:numPr>
          <w:ilvl w:val="8"/>
          <w:numId w:val="2"/>
        </w:numPr>
        <w:spacing w:line="259" w:lineRule="auto"/>
        <w:ind w:left="1260"/>
        <w:rPr>
          <w:rFonts w:ascii="Times New Roman" w:hAnsi="Times New Roman"/>
        </w:rPr>
      </w:pPr>
      <w:r>
        <w:rPr>
          <w:rFonts w:ascii="Times New Roman" w:hAnsi="Times New Roman"/>
        </w:rPr>
        <w:t>_______</w:t>
      </w:r>
      <w:r w:rsidR="00800C72">
        <w:rPr>
          <w:rFonts w:ascii="Times New Roman" w:hAnsi="Times New Roman"/>
        </w:rPr>
        <w:t xml:space="preserve"> – East Central Landscape Cmte. Meeting (Hoppe)</w:t>
      </w:r>
    </w:p>
    <w:p w14:paraId="7F759562" w14:textId="77777777" w:rsidR="00D542A8" w:rsidRDefault="00D542A8" w:rsidP="00D542A8">
      <w:pPr>
        <w:pStyle w:val="ListParagraph"/>
        <w:rPr>
          <w:rFonts w:ascii="Times New Roman" w:hAnsi="Times New Roman"/>
        </w:rPr>
      </w:pPr>
    </w:p>
    <w:p w14:paraId="6BA43B83" w14:textId="52D86DA0" w:rsidR="00D542A8" w:rsidRDefault="00165946" w:rsidP="001C11EF">
      <w:pPr>
        <w:numPr>
          <w:ilvl w:val="8"/>
          <w:numId w:val="2"/>
        </w:numPr>
        <w:spacing w:line="259" w:lineRule="auto"/>
        <w:ind w:left="126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D542A8" w:rsidRPr="00E24E5E">
        <w:rPr>
          <w:rFonts w:ascii="Times New Roman" w:hAnsi="Times New Roman"/>
        </w:rPr>
        <w:t>/</w:t>
      </w:r>
      <w:r>
        <w:rPr>
          <w:rFonts w:ascii="Times New Roman" w:hAnsi="Times New Roman"/>
        </w:rPr>
        <w:t>16</w:t>
      </w:r>
      <w:r w:rsidR="00D542A8" w:rsidRPr="00E24E5E">
        <w:rPr>
          <w:rFonts w:ascii="Times New Roman" w:hAnsi="Times New Roman"/>
        </w:rPr>
        <w:t xml:space="preserve"> - Forestry Assoc.</w:t>
      </w:r>
      <w:r w:rsidR="00646BC1" w:rsidRPr="00E24E5E">
        <w:rPr>
          <w:rFonts w:ascii="Times New Roman" w:hAnsi="Times New Roman"/>
        </w:rPr>
        <w:t xml:space="preserve"> Remote</w:t>
      </w:r>
      <w:r w:rsidR="00D542A8" w:rsidRPr="00E24E5E">
        <w:rPr>
          <w:rFonts w:ascii="Times New Roman" w:hAnsi="Times New Roman"/>
        </w:rPr>
        <w:t xml:space="preserve"> Meeting,</w:t>
      </w:r>
      <w:r w:rsidR="00D542A8" w:rsidRPr="0042280C">
        <w:rPr>
          <w:rFonts w:ascii="Times New Roman" w:hAnsi="Times New Roman"/>
        </w:rPr>
        <w:t xml:space="preserve"> McGregor </w:t>
      </w:r>
      <w:r w:rsidR="00646BC1">
        <w:rPr>
          <w:rFonts w:ascii="Times New Roman" w:hAnsi="Times New Roman"/>
        </w:rPr>
        <w:t>10-12</w:t>
      </w:r>
      <w:r w:rsidR="00D542A8" w:rsidRPr="0042280C">
        <w:rPr>
          <w:rFonts w:ascii="Times New Roman" w:hAnsi="Times New Roman"/>
        </w:rPr>
        <w:t xml:space="preserve"> </w:t>
      </w:r>
      <w:r w:rsidR="00646BC1">
        <w:rPr>
          <w:rFonts w:ascii="Times New Roman" w:hAnsi="Times New Roman"/>
        </w:rPr>
        <w:t>p</w:t>
      </w:r>
      <w:r w:rsidR="00D542A8" w:rsidRPr="0042280C">
        <w:rPr>
          <w:rFonts w:ascii="Times New Roman" w:hAnsi="Times New Roman"/>
        </w:rPr>
        <w:t>m (Hoppe, Carda)</w:t>
      </w:r>
    </w:p>
    <w:p w14:paraId="70C7C03B" w14:textId="77777777" w:rsidR="00E822AE" w:rsidRDefault="00E822AE" w:rsidP="00D826BA">
      <w:pPr>
        <w:pStyle w:val="ListParagraph"/>
        <w:ind w:left="5580"/>
        <w:rPr>
          <w:rFonts w:ascii="Times New Roman" w:hAnsi="Times New Roman"/>
        </w:rPr>
      </w:pPr>
    </w:p>
    <w:p w14:paraId="13666B1C" w14:textId="4A210B9F" w:rsidR="00E822AE" w:rsidRPr="00E822AE" w:rsidRDefault="00E822AE" w:rsidP="00E822AE">
      <w:pPr>
        <w:pStyle w:val="ListParagraph"/>
        <w:numPr>
          <w:ilvl w:val="8"/>
          <w:numId w:val="2"/>
        </w:numPr>
        <w:ind w:left="1260"/>
        <w:rPr>
          <w:rFonts w:ascii="Times New Roman" w:hAnsi="Times New Roman"/>
        </w:rPr>
      </w:pPr>
      <w:r w:rsidRPr="00E822AE">
        <w:rPr>
          <w:rFonts w:ascii="Times New Roman" w:hAnsi="Times New Roman"/>
        </w:rPr>
        <w:t>July 22 or 24 - Local Work Group Meeting, 1 pm</w:t>
      </w:r>
    </w:p>
    <w:p w14:paraId="657F12A4" w14:textId="77777777" w:rsidR="00D720EE" w:rsidRDefault="00D720EE" w:rsidP="00D720EE">
      <w:pPr>
        <w:spacing w:line="259" w:lineRule="auto"/>
        <w:ind w:left="1260"/>
        <w:rPr>
          <w:rFonts w:ascii="Times New Roman" w:hAnsi="Times New Roman"/>
        </w:rPr>
      </w:pPr>
    </w:p>
    <w:p w14:paraId="3F9844F4" w14:textId="7AB69365" w:rsidR="00D720EE" w:rsidRDefault="00D720EE" w:rsidP="00D720EE">
      <w:pPr>
        <w:numPr>
          <w:ilvl w:val="8"/>
          <w:numId w:val="2"/>
        </w:numPr>
        <w:spacing w:line="259" w:lineRule="auto"/>
        <w:ind w:left="1260"/>
        <w:rPr>
          <w:rFonts w:ascii="Times New Roman" w:hAnsi="Times New Roman"/>
        </w:rPr>
      </w:pPr>
      <w:bookmarkStart w:id="3" w:name="_Hlk34042955"/>
      <w:r>
        <w:rPr>
          <w:rFonts w:ascii="Times New Roman" w:hAnsi="Times New Roman"/>
        </w:rPr>
        <w:t>7</w:t>
      </w:r>
      <w:r w:rsidRPr="0042280C">
        <w:rPr>
          <w:rFonts w:ascii="Times New Roman" w:hAnsi="Times New Roman"/>
        </w:rPr>
        <w:t>/</w:t>
      </w:r>
      <w:r>
        <w:rPr>
          <w:rFonts w:ascii="Times New Roman" w:hAnsi="Times New Roman"/>
        </w:rPr>
        <w:t>27</w:t>
      </w:r>
      <w:r w:rsidRPr="0042280C">
        <w:rPr>
          <w:rFonts w:ascii="Times New Roman" w:hAnsi="Times New Roman"/>
        </w:rPr>
        <w:t xml:space="preserve"> - Snake 1W1P Policy Cmte. Meeting (Hoppe, Pomije, Mattson)</w:t>
      </w:r>
      <w:bookmarkEnd w:id="3"/>
    </w:p>
    <w:p w14:paraId="49417E81" w14:textId="77777777" w:rsidR="00D826BA" w:rsidRDefault="00D826BA" w:rsidP="00D826BA">
      <w:pPr>
        <w:spacing w:line="259" w:lineRule="auto"/>
        <w:rPr>
          <w:rFonts w:ascii="Times New Roman" w:hAnsi="Times New Roman"/>
        </w:rPr>
      </w:pPr>
    </w:p>
    <w:p w14:paraId="63D96DB9" w14:textId="77777777" w:rsidR="00D826BA" w:rsidRPr="00D720EE" w:rsidRDefault="00D826BA" w:rsidP="00D826BA">
      <w:pPr>
        <w:pStyle w:val="ListParagraph"/>
        <w:numPr>
          <w:ilvl w:val="8"/>
          <w:numId w:val="2"/>
        </w:numPr>
        <w:ind w:left="1260"/>
        <w:rPr>
          <w:rFonts w:ascii="Times New Roman" w:hAnsi="Times New Roman"/>
        </w:rPr>
      </w:pPr>
      <w:r>
        <w:rPr>
          <w:rFonts w:ascii="Times New Roman" w:hAnsi="Times New Roman"/>
        </w:rPr>
        <w:t>8/11</w:t>
      </w:r>
      <w:r w:rsidRPr="00D720EE">
        <w:rPr>
          <w:rFonts w:ascii="Times New Roman" w:hAnsi="Times New Roman"/>
        </w:rPr>
        <w:t xml:space="preserve"> - Tues. </w:t>
      </w:r>
      <w:r w:rsidRPr="00D720EE">
        <w:rPr>
          <w:rFonts w:ascii="Times New Roman" w:hAnsi="Times New Roman"/>
          <w:b/>
        </w:rPr>
        <w:t>Regular SWCD Board in-person Meeting</w:t>
      </w:r>
      <w:r w:rsidRPr="00D720EE">
        <w:rPr>
          <w:rFonts w:ascii="Times New Roman" w:hAnsi="Times New Roman"/>
        </w:rPr>
        <w:t>, 3 pm (all)</w:t>
      </w:r>
    </w:p>
    <w:p w14:paraId="27533617" w14:textId="77777777" w:rsidR="00D826BA" w:rsidRPr="005B1022" w:rsidRDefault="00D826BA" w:rsidP="00D826BA">
      <w:pPr>
        <w:pStyle w:val="ListParagraph"/>
        <w:rPr>
          <w:rFonts w:ascii="Times New Roman" w:hAnsi="Times New Roman"/>
        </w:rPr>
      </w:pPr>
    </w:p>
    <w:p w14:paraId="6F766BA4" w14:textId="6416A0FB" w:rsidR="00D826BA" w:rsidRDefault="00D826BA" w:rsidP="00D826BA">
      <w:pPr>
        <w:numPr>
          <w:ilvl w:val="8"/>
          <w:numId w:val="2"/>
        </w:numPr>
        <w:spacing w:line="259" w:lineRule="auto"/>
        <w:ind w:left="1260"/>
        <w:rPr>
          <w:rFonts w:ascii="Times New Roman" w:hAnsi="Times New Roman"/>
        </w:rPr>
      </w:pPr>
      <w:r>
        <w:rPr>
          <w:rFonts w:ascii="Times New Roman" w:hAnsi="Times New Roman"/>
        </w:rPr>
        <w:t>8/13 – Snake 1W1P</w:t>
      </w:r>
      <w:r>
        <w:rPr>
          <w:rFonts w:ascii="Times New Roman" w:hAnsi="Times New Roman"/>
        </w:rPr>
        <w:t xml:space="preserve"> Potential 1</w:t>
      </w:r>
      <w:r w:rsidRPr="00D826BA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Technical Advisory </w:t>
      </w:r>
      <w:r>
        <w:rPr>
          <w:rFonts w:ascii="Times New Roman" w:hAnsi="Times New Roman"/>
        </w:rPr>
        <w:t>Cmte.,</w:t>
      </w:r>
      <w:r w:rsidR="004C765C">
        <w:rPr>
          <w:rFonts w:ascii="Times New Roman" w:hAnsi="Times New Roman"/>
        </w:rPr>
        <w:t xml:space="preserve"> (TAC)</w:t>
      </w:r>
      <w:r>
        <w:rPr>
          <w:rFonts w:ascii="Times New Roman" w:hAnsi="Times New Roman"/>
        </w:rPr>
        <w:t xml:space="preserve"> Remote Meeting 1:30 pm (Pomije, Mattson)</w:t>
      </w:r>
    </w:p>
    <w:p w14:paraId="0CA83B99" w14:textId="77777777" w:rsidR="00D826BA" w:rsidRDefault="00D826BA" w:rsidP="00D826BA">
      <w:pPr>
        <w:pStyle w:val="ListParagraph"/>
        <w:rPr>
          <w:rFonts w:ascii="Times New Roman" w:hAnsi="Times New Roman"/>
        </w:rPr>
      </w:pPr>
    </w:p>
    <w:p w14:paraId="51A4D417" w14:textId="32986686" w:rsidR="00D826BA" w:rsidRDefault="00D826BA" w:rsidP="00D826BA">
      <w:pPr>
        <w:pStyle w:val="ListParagraph"/>
        <w:numPr>
          <w:ilvl w:val="8"/>
          <w:numId w:val="2"/>
        </w:numPr>
        <w:spacing w:line="259" w:lineRule="auto"/>
        <w:ind w:left="126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450C98">
        <w:rPr>
          <w:rFonts w:ascii="Times New Roman" w:hAnsi="Times New Roman"/>
        </w:rPr>
        <w:t>/</w:t>
      </w:r>
      <w:r>
        <w:rPr>
          <w:rFonts w:ascii="Times New Roman" w:hAnsi="Times New Roman"/>
        </w:rPr>
        <w:t>10</w:t>
      </w:r>
      <w:r w:rsidRPr="00450C98">
        <w:rPr>
          <w:rFonts w:ascii="Times New Roman" w:hAnsi="Times New Roman"/>
        </w:rPr>
        <w:t xml:space="preserve"> - COLA-AIS Remote Meeting, 5 pm</w:t>
      </w:r>
      <w:r>
        <w:rPr>
          <w:rFonts w:ascii="Times New Roman" w:hAnsi="Times New Roman"/>
        </w:rPr>
        <w:t>, in-person meeting Library Park, Mora</w:t>
      </w:r>
      <w:r w:rsidRPr="00450C98">
        <w:rPr>
          <w:rFonts w:ascii="Times New Roman" w:hAnsi="Times New Roman"/>
        </w:rPr>
        <w:t xml:space="preserve"> (Sawatzky, </w:t>
      </w:r>
      <w:r w:rsidR="006B39AF">
        <w:rPr>
          <w:rFonts w:ascii="Times New Roman" w:hAnsi="Times New Roman"/>
        </w:rPr>
        <w:t>Votruba</w:t>
      </w:r>
      <w:r w:rsidRPr="00450C98">
        <w:rPr>
          <w:rFonts w:ascii="Times New Roman" w:hAnsi="Times New Roman"/>
        </w:rPr>
        <w:t>)</w:t>
      </w:r>
      <w:r>
        <w:rPr>
          <w:rFonts w:ascii="Times New Roman" w:hAnsi="Times New Roman"/>
        </w:rPr>
        <w:t>, bring a chair</w:t>
      </w:r>
    </w:p>
    <w:p w14:paraId="49CC853F" w14:textId="77777777" w:rsidR="00D542A8" w:rsidRPr="002F0C6C" w:rsidRDefault="00D542A8" w:rsidP="00D542A8">
      <w:pPr>
        <w:spacing w:line="259" w:lineRule="auto"/>
        <w:ind w:left="900"/>
        <w:rPr>
          <w:rFonts w:ascii="Times New Roman" w:hAnsi="Times New Roman"/>
          <w:b/>
          <w:bCs/>
          <w:highlight w:val="yellow"/>
        </w:rPr>
      </w:pPr>
    </w:p>
    <w:p w14:paraId="309FA8BF" w14:textId="07BEBE49" w:rsidR="00D542A8" w:rsidRDefault="00D720EE" w:rsidP="001C11EF">
      <w:pPr>
        <w:numPr>
          <w:ilvl w:val="8"/>
          <w:numId w:val="2"/>
        </w:numPr>
        <w:spacing w:line="259" w:lineRule="auto"/>
        <w:ind w:left="1260"/>
        <w:rPr>
          <w:rFonts w:ascii="Times New Roman" w:hAnsi="Times New Roman"/>
        </w:rPr>
      </w:pPr>
      <w:r>
        <w:rPr>
          <w:rFonts w:ascii="Times New Roman" w:hAnsi="Times New Roman"/>
        </w:rPr>
        <w:t>Date TBD, 4</w:t>
      </w:r>
      <w:r w:rsidRPr="00D720EE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Mon.</w:t>
      </w:r>
      <w:r w:rsidR="00D542A8" w:rsidRPr="001E32C3">
        <w:rPr>
          <w:rFonts w:ascii="Times New Roman" w:hAnsi="Times New Roman"/>
        </w:rPr>
        <w:t xml:space="preserve"> </w:t>
      </w:r>
      <w:r w:rsidR="00D542A8">
        <w:rPr>
          <w:rFonts w:ascii="Times New Roman" w:hAnsi="Times New Roman"/>
        </w:rPr>
        <w:t xml:space="preserve">– </w:t>
      </w:r>
      <w:r w:rsidR="00D542A8" w:rsidRPr="001E32C3">
        <w:rPr>
          <w:rFonts w:ascii="Times New Roman" w:hAnsi="Times New Roman"/>
        </w:rPr>
        <w:t>Snake River Watershed Board, 9am (Hoppe, Pomije)</w:t>
      </w:r>
    </w:p>
    <w:p w14:paraId="74CE95CB" w14:textId="77777777" w:rsidR="00D542A8" w:rsidRDefault="00D542A8" w:rsidP="00450C98">
      <w:pPr>
        <w:pStyle w:val="ListParagraph"/>
        <w:rPr>
          <w:rFonts w:ascii="Times New Roman" w:hAnsi="Times New Roman"/>
        </w:rPr>
      </w:pPr>
    </w:p>
    <w:p w14:paraId="207CA9AE" w14:textId="07BAC9F0" w:rsidR="00450C98" w:rsidRDefault="00450C98" w:rsidP="001C11EF">
      <w:pPr>
        <w:numPr>
          <w:ilvl w:val="8"/>
          <w:numId w:val="2"/>
        </w:numPr>
        <w:spacing w:line="259" w:lineRule="auto"/>
        <w:ind w:left="12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Area 3 </w:t>
      </w:r>
      <w:r w:rsidR="00F34D97">
        <w:rPr>
          <w:rFonts w:ascii="Times New Roman" w:hAnsi="Times New Roman"/>
        </w:rPr>
        <w:t>Annual</w:t>
      </w:r>
      <w:r>
        <w:rPr>
          <w:rFonts w:ascii="Times New Roman" w:hAnsi="Times New Roman"/>
        </w:rPr>
        <w:t xml:space="preserve"> Meeting</w:t>
      </w:r>
      <w:r w:rsidR="00F34D97">
        <w:rPr>
          <w:rFonts w:ascii="Times New Roman" w:hAnsi="Times New Roman"/>
        </w:rPr>
        <w:t xml:space="preserve"> (Sept.)</w:t>
      </w:r>
      <w:r w:rsidR="00765176">
        <w:rPr>
          <w:rFonts w:ascii="Times New Roman" w:hAnsi="Times New Roman"/>
        </w:rPr>
        <w:t xml:space="preserve"> - </w:t>
      </w:r>
      <w:r w:rsidR="00F34D97">
        <w:rPr>
          <w:rFonts w:ascii="Times New Roman" w:hAnsi="Times New Roman"/>
        </w:rPr>
        <w:t>TBD</w:t>
      </w:r>
    </w:p>
    <w:bookmarkEnd w:id="2"/>
    <w:p w14:paraId="452955FD" w14:textId="77777777" w:rsidR="00D542A8" w:rsidRDefault="00D542A8" w:rsidP="00D542A8">
      <w:pPr>
        <w:spacing w:line="259" w:lineRule="auto"/>
        <w:ind w:left="1260"/>
        <w:rPr>
          <w:rFonts w:ascii="Times New Roman" w:hAnsi="Times New Roman"/>
        </w:rPr>
      </w:pPr>
    </w:p>
    <w:p w14:paraId="59443F09" w14:textId="01B680C6" w:rsidR="00405C06" w:rsidRPr="003F1910" w:rsidRDefault="00437B12" w:rsidP="001C11EF">
      <w:pPr>
        <w:pStyle w:val="ListParagraph"/>
        <w:numPr>
          <w:ilvl w:val="0"/>
          <w:numId w:val="5"/>
        </w:numPr>
        <w:spacing w:before="240" w:after="120"/>
        <w:ind w:left="450" w:hanging="540"/>
        <w:rPr>
          <w:rFonts w:ascii="Times New Roman" w:hAnsi="Times New Roman"/>
          <w:b/>
          <w:szCs w:val="22"/>
        </w:rPr>
      </w:pPr>
      <w:r w:rsidRPr="003F1910">
        <w:rPr>
          <w:rFonts w:ascii="Times New Roman" w:hAnsi="Times New Roman"/>
          <w:szCs w:val="22"/>
        </w:rPr>
        <w:t>5</w:t>
      </w:r>
      <w:r w:rsidR="00794BD9" w:rsidRPr="003F1910">
        <w:rPr>
          <w:rFonts w:ascii="Times New Roman" w:hAnsi="Times New Roman"/>
          <w:szCs w:val="22"/>
        </w:rPr>
        <w:t>:</w:t>
      </w:r>
      <w:r w:rsidR="00792C1B">
        <w:rPr>
          <w:rFonts w:ascii="Times New Roman" w:hAnsi="Times New Roman"/>
          <w:szCs w:val="22"/>
        </w:rPr>
        <w:t>3</w:t>
      </w:r>
      <w:r w:rsidR="002C35D2" w:rsidRPr="003F1910">
        <w:rPr>
          <w:rFonts w:ascii="Times New Roman" w:hAnsi="Times New Roman"/>
          <w:szCs w:val="22"/>
        </w:rPr>
        <w:t>5</w:t>
      </w:r>
      <w:r w:rsidR="002460AB" w:rsidRPr="003F1910">
        <w:rPr>
          <w:rFonts w:ascii="Times New Roman" w:hAnsi="Times New Roman"/>
          <w:b/>
          <w:szCs w:val="22"/>
        </w:rPr>
        <w:t xml:space="preserve"> </w:t>
      </w:r>
      <w:r w:rsidR="00405C06" w:rsidRPr="003F1910">
        <w:rPr>
          <w:rFonts w:ascii="Times New Roman" w:hAnsi="Times New Roman"/>
          <w:b/>
          <w:szCs w:val="22"/>
        </w:rPr>
        <w:t>Evaluate the Meeting</w:t>
      </w:r>
      <w:r w:rsidR="00405C06" w:rsidRPr="003F1910">
        <w:rPr>
          <w:rFonts w:ascii="Times New Roman" w:hAnsi="Times New Roman"/>
          <w:szCs w:val="22"/>
        </w:rPr>
        <w:t xml:space="preserve"> – What work</w:t>
      </w:r>
      <w:r w:rsidR="00123F61" w:rsidRPr="003F1910">
        <w:rPr>
          <w:rFonts w:ascii="Times New Roman" w:hAnsi="Times New Roman"/>
          <w:szCs w:val="22"/>
        </w:rPr>
        <w:t>ed?</w:t>
      </w:r>
      <w:r w:rsidR="00CC533D" w:rsidRPr="003F1910">
        <w:rPr>
          <w:rFonts w:ascii="Times New Roman" w:hAnsi="Times New Roman"/>
          <w:szCs w:val="22"/>
        </w:rPr>
        <w:t xml:space="preserve"> </w:t>
      </w:r>
      <w:r w:rsidR="00123F61" w:rsidRPr="003F1910">
        <w:rPr>
          <w:rFonts w:ascii="Times New Roman" w:hAnsi="Times New Roman"/>
          <w:szCs w:val="22"/>
        </w:rPr>
        <w:t xml:space="preserve"> What needs further discussion</w:t>
      </w:r>
      <w:r w:rsidR="00405C06" w:rsidRPr="003F1910">
        <w:rPr>
          <w:rFonts w:ascii="Times New Roman" w:hAnsi="Times New Roman"/>
          <w:szCs w:val="22"/>
        </w:rPr>
        <w:t>?</w:t>
      </w:r>
    </w:p>
    <w:p w14:paraId="2A333462" w14:textId="77777777" w:rsidR="003323F3" w:rsidRPr="002A5BB3" w:rsidRDefault="003323F3" w:rsidP="009F0C09">
      <w:pPr>
        <w:pStyle w:val="ListParagraph"/>
        <w:spacing w:before="240" w:after="120"/>
        <w:ind w:left="45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Agenda items for next month?</w:t>
      </w:r>
    </w:p>
    <w:p w14:paraId="31F00495" w14:textId="24D25EAA" w:rsidR="00735FC6" w:rsidRPr="00F87BDA" w:rsidRDefault="0052786E" w:rsidP="001C11EF">
      <w:pPr>
        <w:pStyle w:val="ListParagraph"/>
        <w:numPr>
          <w:ilvl w:val="0"/>
          <w:numId w:val="5"/>
        </w:numPr>
        <w:spacing w:before="240" w:after="120"/>
        <w:ind w:left="450" w:hanging="45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 w:rsidR="00437B12">
        <w:rPr>
          <w:rFonts w:ascii="Times New Roman" w:hAnsi="Times New Roman"/>
          <w:szCs w:val="22"/>
        </w:rPr>
        <w:t>5:</w:t>
      </w:r>
      <w:r w:rsidR="00792C1B">
        <w:rPr>
          <w:rFonts w:ascii="Times New Roman" w:hAnsi="Times New Roman"/>
          <w:szCs w:val="22"/>
        </w:rPr>
        <w:t>45</w:t>
      </w:r>
      <w:r w:rsidR="00376733">
        <w:rPr>
          <w:rFonts w:ascii="Times New Roman" w:hAnsi="Times New Roman"/>
          <w:szCs w:val="22"/>
        </w:rPr>
        <w:t xml:space="preserve"> </w:t>
      </w:r>
      <w:r w:rsidR="00C92852" w:rsidRPr="0064191A">
        <w:rPr>
          <w:rFonts w:ascii="Times New Roman" w:hAnsi="Times New Roman"/>
          <w:szCs w:val="22"/>
        </w:rPr>
        <w:t>A</w:t>
      </w:r>
      <w:r w:rsidR="006F794A" w:rsidRPr="0064191A">
        <w:rPr>
          <w:rFonts w:ascii="Times New Roman" w:hAnsi="Times New Roman"/>
          <w:szCs w:val="22"/>
        </w:rPr>
        <w:t>djourn</w:t>
      </w:r>
      <w:r w:rsidR="0064191A" w:rsidRPr="0064191A">
        <w:rPr>
          <w:rFonts w:ascii="Times New Roman" w:hAnsi="Times New Roman"/>
          <w:szCs w:val="22"/>
        </w:rPr>
        <w:t xml:space="preserve"> Regular Board Meeting</w:t>
      </w:r>
    </w:p>
    <w:p w14:paraId="4FF51C10" w14:textId="6B44B77F" w:rsidR="0064191A" w:rsidRPr="0064191A" w:rsidRDefault="0064191A" w:rsidP="003958DC">
      <w:pPr>
        <w:pStyle w:val="ListParagraph"/>
        <w:rPr>
          <w:rFonts w:ascii="Times New Roman" w:hAnsi="Times New Roman"/>
          <w:b/>
          <w:szCs w:val="22"/>
        </w:rPr>
      </w:pPr>
      <w:r w:rsidRPr="0064191A">
        <w:rPr>
          <w:rFonts w:ascii="Times New Roman" w:hAnsi="Times New Roman"/>
          <w:b/>
          <w:szCs w:val="22"/>
        </w:rPr>
        <w:tab/>
      </w:r>
      <w:r w:rsidRPr="0064191A">
        <w:rPr>
          <w:rFonts w:ascii="Times New Roman" w:hAnsi="Times New Roman"/>
          <w:b/>
          <w:szCs w:val="22"/>
        </w:rPr>
        <w:tab/>
      </w:r>
      <w:r w:rsidRPr="0064191A">
        <w:rPr>
          <w:rFonts w:ascii="Times New Roman" w:hAnsi="Times New Roman"/>
          <w:b/>
          <w:szCs w:val="22"/>
        </w:rPr>
        <w:tab/>
      </w:r>
      <w:r w:rsidRPr="0064191A">
        <w:rPr>
          <w:rFonts w:ascii="Times New Roman" w:hAnsi="Times New Roman"/>
          <w:b/>
          <w:szCs w:val="22"/>
        </w:rPr>
        <w:tab/>
      </w:r>
      <w:r w:rsidRPr="0064191A">
        <w:rPr>
          <w:rFonts w:ascii="Times New Roman" w:hAnsi="Times New Roman"/>
          <w:b/>
          <w:szCs w:val="22"/>
        </w:rPr>
        <w:tab/>
      </w:r>
      <w:r w:rsidR="00C97BDB">
        <w:rPr>
          <w:rFonts w:ascii="Times New Roman" w:hAnsi="Times New Roman"/>
          <w:b/>
          <w:szCs w:val="22"/>
        </w:rPr>
        <w:tab/>
      </w:r>
      <w:r w:rsidR="00C97BDB">
        <w:rPr>
          <w:rFonts w:ascii="Times New Roman" w:hAnsi="Times New Roman"/>
          <w:b/>
          <w:szCs w:val="22"/>
        </w:rPr>
        <w:tab/>
      </w:r>
      <w:r w:rsidRPr="0064191A">
        <w:rPr>
          <w:rFonts w:ascii="Times New Roman" w:hAnsi="Times New Roman"/>
          <w:b/>
          <w:szCs w:val="22"/>
        </w:rPr>
        <w:t>*Seeking Board Decisions</w:t>
      </w:r>
    </w:p>
    <w:p w14:paraId="79437069" w14:textId="77777777" w:rsidR="0088337B" w:rsidRPr="009F1827" w:rsidRDefault="0088337B" w:rsidP="009F1827">
      <w:pPr>
        <w:pStyle w:val="ListParagraph"/>
        <w:spacing w:before="240" w:after="120"/>
        <w:ind w:left="360"/>
        <w:rPr>
          <w:rFonts w:ascii="Times New Roman" w:hAnsi="Times New Roman"/>
          <w:b/>
          <w:szCs w:val="22"/>
        </w:rPr>
      </w:pPr>
    </w:p>
    <w:sectPr w:rsidR="0088337B" w:rsidRPr="009F1827" w:rsidSect="00C0216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080" w:bottom="450" w:left="900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B8A31" w14:textId="77777777" w:rsidR="00E428FD" w:rsidRDefault="00E428FD" w:rsidP="00366C00">
      <w:r>
        <w:separator/>
      </w:r>
    </w:p>
  </w:endnote>
  <w:endnote w:type="continuationSeparator" w:id="0">
    <w:p w14:paraId="232260BE" w14:textId="77777777" w:rsidR="00E428FD" w:rsidRDefault="00E428FD" w:rsidP="0036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  <w:sz w:val="20"/>
      </w:rPr>
      <w:id w:val="455061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0485D" w14:textId="3B4C1723" w:rsidR="004A5BB4" w:rsidRPr="006F794A" w:rsidRDefault="004A5BB4" w:rsidP="006F794A">
        <w:pPr>
          <w:pStyle w:val="Footer"/>
          <w:jc w:val="center"/>
          <w:rPr>
            <w:rFonts w:ascii="Times New Roman" w:hAnsi="Times New Roman"/>
            <w:color w:val="808080" w:themeColor="background1" w:themeShade="80"/>
          </w:rPr>
        </w:pPr>
        <w:r w:rsidRPr="006F794A">
          <w:rPr>
            <w:rFonts w:ascii="Times New Roman" w:hAnsi="Times New Roman"/>
            <w:color w:val="808080" w:themeColor="background1" w:themeShade="80"/>
          </w:rPr>
          <w:t>Serving Kanabec County since 195</w:t>
        </w:r>
        <w:r w:rsidR="004E7A83">
          <w:rPr>
            <w:rFonts w:ascii="Times New Roman" w:hAnsi="Times New Roman"/>
            <w:color w:val="808080" w:themeColor="background1" w:themeShade="80"/>
          </w:rPr>
          <w:t>1</w:t>
        </w:r>
      </w:p>
      <w:p w14:paraId="0F84DEBF" w14:textId="77777777" w:rsidR="004A5BB4" w:rsidRPr="006F794A" w:rsidRDefault="004A5BB4" w:rsidP="006F794A">
        <w:pPr>
          <w:pStyle w:val="Footer"/>
          <w:jc w:val="center"/>
          <w:rPr>
            <w:rFonts w:ascii="Times New Roman" w:hAnsi="Times New Roman"/>
            <w:color w:val="808080" w:themeColor="background1" w:themeShade="80"/>
          </w:rPr>
        </w:pPr>
        <w:r w:rsidRPr="006F794A">
          <w:rPr>
            <w:rFonts w:ascii="Times New Roman" w:hAnsi="Times New Roman"/>
            <w:color w:val="808080" w:themeColor="background1" w:themeShade="80"/>
          </w:rPr>
          <w:t>An Equal Opportunity Employer &amp; Provider</w:t>
        </w:r>
      </w:p>
      <w:p w14:paraId="7761F962" w14:textId="77777777" w:rsidR="004A5BB4" w:rsidRPr="006F794A" w:rsidRDefault="004A5BB4" w:rsidP="006F794A">
        <w:pPr>
          <w:pStyle w:val="Footer"/>
          <w:jc w:val="right"/>
          <w:rPr>
            <w:rFonts w:ascii="Times New Roman" w:hAnsi="Times New Roman"/>
            <w:sz w:val="20"/>
          </w:rPr>
        </w:pPr>
        <w:r w:rsidRPr="00AE0C4A">
          <w:rPr>
            <w:rFonts w:ascii="Times New Roman" w:hAnsi="Times New Roman"/>
            <w:sz w:val="20"/>
          </w:rPr>
          <w:t xml:space="preserve">Page | </w:t>
        </w:r>
        <w:r w:rsidRPr="00AE0C4A">
          <w:rPr>
            <w:rFonts w:ascii="Times New Roman" w:hAnsi="Times New Roman"/>
            <w:sz w:val="20"/>
          </w:rPr>
          <w:fldChar w:fldCharType="begin"/>
        </w:r>
        <w:r w:rsidRPr="00AE0C4A">
          <w:rPr>
            <w:rFonts w:ascii="Times New Roman" w:hAnsi="Times New Roman"/>
            <w:sz w:val="20"/>
          </w:rPr>
          <w:instrText xml:space="preserve"> PAGE   \* MERGEFORMAT </w:instrText>
        </w:r>
        <w:r w:rsidRPr="00AE0C4A">
          <w:rPr>
            <w:rFonts w:ascii="Times New Roman" w:hAnsi="Times New Roman"/>
            <w:sz w:val="20"/>
          </w:rPr>
          <w:fldChar w:fldCharType="separate"/>
        </w:r>
        <w:r w:rsidR="001C0E68">
          <w:rPr>
            <w:rFonts w:ascii="Times New Roman" w:hAnsi="Times New Roman"/>
            <w:noProof/>
            <w:sz w:val="20"/>
          </w:rPr>
          <w:t>2</w:t>
        </w:r>
        <w:r w:rsidRPr="00AE0C4A">
          <w:rPr>
            <w:rFonts w:ascii="Times New Roman" w:hAnsi="Times New Roman"/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954D5" w14:textId="77777777" w:rsidR="00405C06" w:rsidRDefault="00405C06" w:rsidP="00366C0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  <w:p w14:paraId="3C087953" w14:textId="77777777" w:rsidR="00405C06" w:rsidRDefault="00405C06" w:rsidP="00366C0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  <w:p w14:paraId="2C232811" w14:textId="71179D31" w:rsidR="004A5BB4" w:rsidRPr="006F794A" w:rsidRDefault="00405C06" w:rsidP="00366C00">
    <w:pPr>
      <w:pStyle w:val="Footer"/>
      <w:jc w:val="center"/>
      <w:rPr>
        <w:rFonts w:ascii="Times New Roman" w:hAnsi="Times New Roman"/>
        <w:color w:val="808080" w:themeColor="background1" w:themeShade="80"/>
      </w:rPr>
    </w:pPr>
    <w:r>
      <w:rPr>
        <w:rFonts w:ascii="Times New Roman" w:hAnsi="Times New Roman"/>
        <w:color w:val="808080" w:themeColor="background1" w:themeShade="80"/>
      </w:rPr>
      <w:t>S</w:t>
    </w:r>
    <w:r w:rsidR="004A5BB4" w:rsidRPr="006F794A">
      <w:rPr>
        <w:rFonts w:ascii="Times New Roman" w:hAnsi="Times New Roman"/>
        <w:color w:val="808080" w:themeColor="background1" w:themeShade="80"/>
      </w:rPr>
      <w:t>erving Kanabec County since 195</w:t>
    </w:r>
    <w:r w:rsidR="004E7A83">
      <w:rPr>
        <w:rFonts w:ascii="Times New Roman" w:hAnsi="Times New Roman"/>
        <w:color w:val="808080" w:themeColor="background1" w:themeShade="80"/>
      </w:rPr>
      <w:t>1</w:t>
    </w:r>
  </w:p>
  <w:p w14:paraId="5BC4CF85" w14:textId="77777777" w:rsidR="004A5BB4" w:rsidRPr="006F794A" w:rsidRDefault="004A5BB4" w:rsidP="00366C00">
    <w:pPr>
      <w:pStyle w:val="Footer"/>
      <w:jc w:val="center"/>
      <w:rPr>
        <w:rFonts w:ascii="Times New Roman" w:hAnsi="Times New Roman"/>
        <w:color w:val="808080" w:themeColor="background1" w:themeShade="80"/>
      </w:rPr>
    </w:pPr>
    <w:r w:rsidRPr="006F794A">
      <w:rPr>
        <w:rFonts w:ascii="Times New Roman" w:hAnsi="Times New Roman"/>
        <w:color w:val="808080" w:themeColor="background1" w:themeShade="80"/>
      </w:rPr>
      <w:t>An Equal Opportunity Employer &amp; Provider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A0792" w14:textId="77777777" w:rsidR="00E428FD" w:rsidRDefault="00E428FD" w:rsidP="00366C00">
      <w:r>
        <w:separator/>
      </w:r>
    </w:p>
  </w:footnote>
  <w:footnote w:type="continuationSeparator" w:id="0">
    <w:p w14:paraId="38113BFB" w14:textId="77777777" w:rsidR="00E428FD" w:rsidRDefault="00E428FD" w:rsidP="00366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4048" w14:textId="77777777" w:rsidR="004A5BB4" w:rsidRPr="006F794A" w:rsidRDefault="004A5BB4">
    <w:pPr>
      <w:pStyle w:val="Header"/>
      <w:rPr>
        <w:rFonts w:ascii="Times New Roman" w:hAnsi="Times New Roman"/>
        <w:color w:val="808080" w:themeColor="background1" w:themeShade="80"/>
      </w:rPr>
    </w:pPr>
    <w:r w:rsidRPr="006F794A">
      <w:rPr>
        <w:rFonts w:ascii="Times New Roman" w:hAnsi="Times New Roman"/>
        <w:color w:val="808080" w:themeColor="background1" w:themeShade="80"/>
      </w:rPr>
      <w:t>Kanabec Soil &amp; Water Conservation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9C7E8" w14:textId="5F41DE39" w:rsidR="004A5BB4" w:rsidRPr="003940F5" w:rsidRDefault="00C0216F" w:rsidP="00C0216F">
    <w:pPr>
      <w:tabs>
        <w:tab w:val="center" w:pos="4680"/>
        <w:tab w:val="right" w:pos="9360"/>
      </w:tabs>
      <w:rPr>
        <w:rFonts w:ascii="Times New Roman" w:hAnsi="Times New Roman"/>
        <w:sz w:val="14"/>
      </w:rPr>
    </w:pPr>
    <w:r>
      <w:rPr>
        <w:rFonts w:ascii="Times New Roman" w:hAnsi="Times New Roman"/>
        <w:noProof/>
        <w:sz w:val="14"/>
      </w:rPr>
      <w:drawing>
        <wp:anchor distT="0" distB="0" distL="114300" distR="114300" simplePos="0" relativeHeight="251658240" behindDoc="1" locked="0" layoutInCell="1" allowOverlap="1" wp14:anchorId="2C2B5CAA" wp14:editId="092D09E8">
          <wp:simplePos x="0" y="0"/>
          <wp:positionH relativeFrom="column">
            <wp:posOffset>47625</wp:posOffset>
          </wp:positionH>
          <wp:positionV relativeFrom="paragraph">
            <wp:posOffset>53340</wp:posOffset>
          </wp:positionV>
          <wp:extent cx="6456045" cy="76200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04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4"/>
      </w:rPr>
      <w:drawing>
        <wp:inline distT="0" distB="0" distL="0" distR="0" wp14:anchorId="1ABCDE7C" wp14:editId="3B17D4CC">
          <wp:extent cx="1932305" cy="10001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940F5">
      <w:rPr>
        <w:rFonts w:ascii="Times New Roman" w:hAnsi="Times New Roman"/>
        <w:sz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A3BA4"/>
    <w:multiLevelType w:val="multilevel"/>
    <w:tmpl w:val="7A8CD31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EFC1E34"/>
    <w:multiLevelType w:val="hybridMultilevel"/>
    <w:tmpl w:val="D1927F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C8012B"/>
    <w:multiLevelType w:val="multilevel"/>
    <w:tmpl w:val="A03466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A6E02E9"/>
    <w:multiLevelType w:val="hybridMultilevel"/>
    <w:tmpl w:val="F926EF68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42EB05BF"/>
    <w:multiLevelType w:val="hybridMultilevel"/>
    <w:tmpl w:val="3AC4F9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8E3691F"/>
    <w:multiLevelType w:val="hybridMultilevel"/>
    <w:tmpl w:val="2B34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940E7"/>
    <w:multiLevelType w:val="hybridMultilevel"/>
    <w:tmpl w:val="2452B546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7" w15:restartNumberingAfterBreak="0">
    <w:nsid w:val="5823112D"/>
    <w:multiLevelType w:val="hybridMultilevel"/>
    <w:tmpl w:val="8A765068"/>
    <w:lvl w:ilvl="0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632135ED"/>
    <w:multiLevelType w:val="hybridMultilevel"/>
    <w:tmpl w:val="87BE153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4A"/>
    <w:rsid w:val="000001CB"/>
    <w:rsid w:val="0000081F"/>
    <w:rsid w:val="00001CE2"/>
    <w:rsid w:val="000024B3"/>
    <w:rsid w:val="00002CE6"/>
    <w:rsid w:val="00002E3F"/>
    <w:rsid w:val="00005ACB"/>
    <w:rsid w:val="00005DF7"/>
    <w:rsid w:val="00006C5F"/>
    <w:rsid w:val="00010E0C"/>
    <w:rsid w:val="00011666"/>
    <w:rsid w:val="00011D56"/>
    <w:rsid w:val="000124D5"/>
    <w:rsid w:val="00012580"/>
    <w:rsid w:val="000150BB"/>
    <w:rsid w:val="00016250"/>
    <w:rsid w:val="0001696C"/>
    <w:rsid w:val="00023C02"/>
    <w:rsid w:val="00025573"/>
    <w:rsid w:val="00026543"/>
    <w:rsid w:val="00031548"/>
    <w:rsid w:val="00032001"/>
    <w:rsid w:val="00032B47"/>
    <w:rsid w:val="00032F6F"/>
    <w:rsid w:val="00037A63"/>
    <w:rsid w:val="00042399"/>
    <w:rsid w:val="000427E9"/>
    <w:rsid w:val="00043D36"/>
    <w:rsid w:val="0004724F"/>
    <w:rsid w:val="00047C27"/>
    <w:rsid w:val="00047C29"/>
    <w:rsid w:val="00052937"/>
    <w:rsid w:val="00054498"/>
    <w:rsid w:val="0005607E"/>
    <w:rsid w:val="0005673C"/>
    <w:rsid w:val="00056A39"/>
    <w:rsid w:val="00061BBC"/>
    <w:rsid w:val="0006538A"/>
    <w:rsid w:val="000655E8"/>
    <w:rsid w:val="00066185"/>
    <w:rsid w:val="00067BA6"/>
    <w:rsid w:val="00070FB7"/>
    <w:rsid w:val="00072CBC"/>
    <w:rsid w:val="000739DB"/>
    <w:rsid w:val="00075942"/>
    <w:rsid w:val="00076A32"/>
    <w:rsid w:val="0007735C"/>
    <w:rsid w:val="00083345"/>
    <w:rsid w:val="00084A9B"/>
    <w:rsid w:val="00092429"/>
    <w:rsid w:val="00094B35"/>
    <w:rsid w:val="0009584B"/>
    <w:rsid w:val="000972B2"/>
    <w:rsid w:val="000A3B17"/>
    <w:rsid w:val="000A4E0B"/>
    <w:rsid w:val="000B2D2E"/>
    <w:rsid w:val="000B3F3A"/>
    <w:rsid w:val="000B45F0"/>
    <w:rsid w:val="000B48B9"/>
    <w:rsid w:val="000B5478"/>
    <w:rsid w:val="000B5958"/>
    <w:rsid w:val="000B645F"/>
    <w:rsid w:val="000B647D"/>
    <w:rsid w:val="000B728F"/>
    <w:rsid w:val="000B72B0"/>
    <w:rsid w:val="000B787E"/>
    <w:rsid w:val="000C2A50"/>
    <w:rsid w:val="000C649D"/>
    <w:rsid w:val="000C70B6"/>
    <w:rsid w:val="000C7BD3"/>
    <w:rsid w:val="000D2DDC"/>
    <w:rsid w:val="000D3793"/>
    <w:rsid w:val="000D3FD5"/>
    <w:rsid w:val="000D4963"/>
    <w:rsid w:val="000D5C5D"/>
    <w:rsid w:val="000E22F5"/>
    <w:rsid w:val="000E4ABA"/>
    <w:rsid w:val="000E5C0F"/>
    <w:rsid w:val="000E6DBE"/>
    <w:rsid w:val="000F1C00"/>
    <w:rsid w:val="000F22D2"/>
    <w:rsid w:val="000F3902"/>
    <w:rsid w:val="000F3C9B"/>
    <w:rsid w:val="000F7B52"/>
    <w:rsid w:val="00100CA6"/>
    <w:rsid w:val="00102BAB"/>
    <w:rsid w:val="00107141"/>
    <w:rsid w:val="00110369"/>
    <w:rsid w:val="001110CC"/>
    <w:rsid w:val="00111725"/>
    <w:rsid w:val="00111985"/>
    <w:rsid w:val="00111E65"/>
    <w:rsid w:val="001133F8"/>
    <w:rsid w:val="00113976"/>
    <w:rsid w:val="00114635"/>
    <w:rsid w:val="00120E46"/>
    <w:rsid w:val="00120F11"/>
    <w:rsid w:val="00121931"/>
    <w:rsid w:val="001223CC"/>
    <w:rsid w:val="00123F61"/>
    <w:rsid w:val="001275A5"/>
    <w:rsid w:val="00132CFB"/>
    <w:rsid w:val="001341B9"/>
    <w:rsid w:val="00135C64"/>
    <w:rsid w:val="00137B9C"/>
    <w:rsid w:val="00140091"/>
    <w:rsid w:val="001411F2"/>
    <w:rsid w:val="00141576"/>
    <w:rsid w:val="00142A23"/>
    <w:rsid w:val="00144ECF"/>
    <w:rsid w:val="0015155D"/>
    <w:rsid w:val="001515D4"/>
    <w:rsid w:val="00152266"/>
    <w:rsid w:val="001553CF"/>
    <w:rsid w:val="001578CC"/>
    <w:rsid w:val="00164B20"/>
    <w:rsid w:val="00165946"/>
    <w:rsid w:val="00167D2D"/>
    <w:rsid w:val="001716E4"/>
    <w:rsid w:val="00171729"/>
    <w:rsid w:val="001728B4"/>
    <w:rsid w:val="00173036"/>
    <w:rsid w:val="00173BCD"/>
    <w:rsid w:val="00173C3F"/>
    <w:rsid w:val="00174738"/>
    <w:rsid w:val="00177CFF"/>
    <w:rsid w:val="00181F44"/>
    <w:rsid w:val="001838B4"/>
    <w:rsid w:val="00183D8D"/>
    <w:rsid w:val="00186C30"/>
    <w:rsid w:val="001874FE"/>
    <w:rsid w:val="00191CB6"/>
    <w:rsid w:val="00193C1F"/>
    <w:rsid w:val="001948DD"/>
    <w:rsid w:val="00195AB4"/>
    <w:rsid w:val="00195E16"/>
    <w:rsid w:val="001A0525"/>
    <w:rsid w:val="001A0614"/>
    <w:rsid w:val="001A0E75"/>
    <w:rsid w:val="001A1C0A"/>
    <w:rsid w:val="001A290A"/>
    <w:rsid w:val="001A37C5"/>
    <w:rsid w:val="001B1266"/>
    <w:rsid w:val="001B1549"/>
    <w:rsid w:val="001B1CA1"/>
    <w:rsid w:val="001B1D2D"/>
    <w:rsid w:val="001B2FF7"/>
    <w:rsid w:val="001B3754"/>
    <w:rsid w:val="001B4094"/>
    <w:rsid w:val="001B4DEB"/>
    <w:rsid w:val="001B5568"/>
    <w:rsid w:val="001B5841"/>
    <w:rsid w:val="001B7538"/>
    <w:rsid w:val="001C0E68"/>
    <w:rsid w:val="001C11EF"/>
    <w:rsid w:val="001C16FC"/>
    <w:rsid w:val="001C3498"/>
    <w:rsid w:val="001C51C6"/>
    <w:rsid w:val="001C542F"/>
    <w:rsid w:val="001C5891"/>
    <w:rsid w:val="001D0ED2"/>
    <w:rsid w:val="001D1E47"/>
    <w:rsid w:val="001D7803"/>
    <w:rsid w:val="001E0638"/>
    <w:rsid w:val="001E28BF"/>
    <w:rsid w:val="001E32C3"/>
    <w:rsid w:val="001E3570"/>
    <w:rsid w:val="001E3824"/>
    <w:rsid w:val="001E6794"/>
    <w:rsid w:val="001E74F6"/>
    <w:rsid w:val="001F3F38"/>
    <w:rsid w:val="001F6A32"/>
    <w:rsid w:val="00204F71"/>
    <w:rsid w:val="00207416"/>
    <w:rsid w:val="00211E9B"/>
    <w:rsid w:val="002120D0"/>
    <w:rsid w:val="00214238"/>
    <w:rsid w:val="00214D61"/>
    <w:rsid w:val="002159DB"/>
    <w:rsid w:val="00216300"/>
    <w:rsid w:val="0021740B"/>
    <w:rsid w:val="0022019D"/>
    <w:rsid w:val="002202FE"/>
    <w:rsid w:val="00221621"/>
    <w:rsid w:val="00221E4D"/>
    <w:rsid w:val="00224933"/>
    <w:rsid w:val="00224ADD"/>
    <w:rsid w:val="00235B4F"/>
    <w:rsid w:val="00240720"/>
    <w:rsid w:val="00242DAB"/>
    <w:rsid w:val="00242E20"/>
    <w:rsid w:val="00243180"/>
    <w:rsid w:val="002460AB"/>
    <w:rsid w:val="0024716F"/>
    <w:rsid w:val="00247389"/>
    <w:rsid w:val="0024796B"/>
    <w:rsid w:val="0025180E"/>
    <w:rsid w:val="002529ED"/>
    <w:rsid w:val="0025304C"/>
    <w:rsid w:val="002556E6"/>
    <w:rsid w:val="00257F6A"/>
    <w:rsid w:val="00260454"/>
    <w:rsid w:val="002651D7"/>
    <w:rsid w:val="00265C5E"/>
    <w:rsid w:val="00266B93"/>
    <w:rsid w:val="00270157"/>
    <w:rsid w:val="002729B9"/>
    <w:rsid w:val="002757BF"/>
    <w:rsid w:val="00275D1C"/>
    <w:rsid w:val="00275F4B"/>
    <w:rsid w:val="00277C06"/>
    <w:rsid w:val="00282C68"/>
    <w:rsid w:val="00283623"/>
    <w:rsid w:val="00283A72"/>
    <w:rsid w:val="00283D7C"/>
    <w:rsid w:val="002840E2"/>
    <w:rsid w:val="00287959"/>
    <w:rsid w:val="00290515"/>
    <w:rsid w:val="00290E4A"/>
    <w:rsid w:val="002930D5"/>
    <w:rsid w:val="0029439E"/>
    <w:rsid w:val="00294984"/>
    <w:rsid w:val="00295AC4"/>
    <w:rsid w:val="002A0548"/>
    <w:rsid w:val="002A1050"/>
    <w:rsid w:val="002A15C3"/>
    <w:rsid w:val="002A39FB"/>
    <w:rsid w:val="002A5400"/>
    <w:rsid w:val="002A5BB3"/>
    <w:rsid w:val="002A7180"/>
    <w:rsid w:val="002A74F5"/>
    <w:rsid w:val="002A7942"/>
    <w:rsid w:val="002B096A"/>
    <w:rsid w:val="002B3A97"/>
    <w:rsid w:val="002B4802"/>
    <w:rsid w:val="002B4BE8"/>
    <w:rsid w:val="002B63CE"/>
    <w:rsid w:val="002C1AE5"/>
    <w:rsid w:val="002C2B0C"/>
    <w:rsid w:val="002C35D2"/>
    <w:rsid w:val="002C4447"/>
    <w:rsid w:val="002D145E"/>
    <w:rsid w:val="002D384E"/>
    <w:rsid w:val="002D3DE2"/>
    <w:rsid w:val="002D6E06"/>
    <w:rsid w:val="002E06ED"/>
    <w:rsid w:val="002E354D"/>
    <w:rsid w:val="002E3FBE"/>
    <w:rsid w:val="002E4A14"/>
    <w:rsid w:val="002E4E2B"/>
    <w:rsid w:val="002E5CFC"/>
    <w:rsid w:val="002F0C6C"/>
    <w:rsid w:val="002F245B"/>
    <w:rsid w:val="002F5238"/>
    <w:rsid w:val="002F529E"/>
    <w:rsid w:val="002F5355"/>
    <w:rsid w:val="002F66A5"/>
    <w:rsid w:val="002F68D1"/>
    <w:rsid w:val="002F77EB"/>
    <w:rsid w:val="003005EE"/>
    <w:rsid w:val="00302F66"/>
    <w:rsid w:val="00304136"/>
    <w:rsid w:val="00305C4C"/>
    <w:rsid w:val="003070E4"/>
    <w:rsid w:val="00312C8D"/>
    <w:rsid w:val="00312F85"/>
    <w:rsid w:val="003135C4"/>
    <w:rsid w:val="00315983"/>
    <w:rsid w:val="00322199"/>
    <w:rsid w:val="00323B1C"/>
    <w:rsid w:val="0032514D"/>
    <w:rsid w:val="003253C6"/>
    <w:rsid w:val="00326885"/>
    <w:rsid w:val="00327A74"/>
    <w:rsid w:val="00327CB6"/>
    <w:rsid w:val="003309E5"/>
    <w:rsid w:val="003323F3"/>
    <w:rsid w:val="003330D3"/>
    <w:rsid w:val="00333204"/>
    <w:rsid w:val="00334386"/>
    <w:rsid w:val="0033480C"/>
    <w:rsid w:val="003353F8"/>
    <w:rsid w:val="00335968"/>
    <w:rsid w:val="00336D33"/>
    <w:rsid w:val="00340552"/>
    <w:rsid w:val="00343D4D"/>
    <w:rsid w:val="00345638"/>
    <w:rsid w:val="003522B3"/>
    <w:rsid w:val="00353706"/>
    <w:rsid w:val="00353982"/>
    <w:rsid w:val="003550D0"/>
    <w:rsid w:val="00356685"/>
    <w:rsid w:val="00357455"/>
    <w:rsid w:val="00362065"/>
    <w:rsid w:val="00363A7D"/>
    <w:rsid w:val="0036486D"/>
    <w:rsid w:val="00364873"/>
    <w:rsid w:val="00364BB7"/>
    <w:rsid w:val="00365420"/>
    <w:rsid w:val="0036582C"/>
    <w:rsid w:val="00365E44"/>
    <w:rsid w:val="00365F4E"/>
    <w:rsid w:val="00366C00"/>
    <w:rsid w:val="00374407"/>
    <w:rsid w:val="00376733"/>
    <w:rsid w:val="00380EB8"/>
    <w:rsid w:val="00381D32"/>
    <w:rsid w:val="00383605"/>
    <w:rsid w:val="00383AC0"/>
    <w:rsid w:val="0038418C"/>
    <w:rsid w:val="00385586"/>
    <w:rsid w:val="00386606"/>
    <w:rsid w:val="003940F5"/>
    <w:rsid w:val="003953DE"/>
    <w:rsid w:val="003958DC"/>
    <w:rsid w:val="003966A7"/>
    <w:rsid w:val="003A0F16"/>
    <w:rsid w:val="003A1208"/>
    <w:rsid w:val="003A138D"/>
    <w:rsid w:val="003A5899"/>
    <w:rsid w:val="003A7581"/>
    <w:rsid w:val="003B1135"/>
    <w:rsid w:val="003B1DAB"/>
    <w:rsid w:val="003B33C4"/>
    <w:rsid w:val="003B34B0"/>
    <w:rsid w:val="003B4D3B"/>
    <w:rsid w:val="003B65B2"/>
    <w:rsid w:val="003B696B"/>
    <w:rsid w:val="003C0C76"/>
    <w:rsid w:val="003C39F6"/>
    <w:rsid w:val="003C4052"/>
    <w:rsid w:val="003C456B"/>
    <w:rsid w:val="003C4575"/>
    <w:rsid w:val="003C5B70"/>
    <w:rsid w:val="003C5B91"/>
    <w:rsid w:val="003D2081"/>
    <w:rsid w:val="003D5777"/>
    <w:rsid w:val="003D6936"/>
    <w:rsid w:val="003D7CAB"/>
    <w:rsid w:val="003E1CD1"/>
    <w:rsid w:val="003F1442"/>
    <w:rsid w:val="003F1910"/>
    <w:rsid w:val="003F1B66"/>
    <w:rsid w:val="003F30E1"/>
    <w:rsid w:val="003F64AD"/>
    <w:rsid w:val="004048EF"/>
    <w:rsid w:val="00404A94"/>
    <w:rsid w:val="00404ED8"/>
    <w:rsid w:val="00404F07"/>
    <w:rsid w:val="00405C06"/>
    <w:rsid w:val="00407FBF"/>
    <w:rsid w:val="00407FC4"/>
    <w:rsid w:val="00410DCE"/>
    <w:rsid w:val="0041146F"/>
    <w:rsid w:val="004129CA"/>
    <w:rsid w:val="004134C6"/>
    <w:rsid w:val="00413C4B"/>
    <w:rsid w:val="00413D0F"/>
    <w:rsid w:val="00414B1E"/>
    <w:rsid w:val="004217A8"/>
    <w:rsid w:val="0042280C"/>
    <w:rsid w:val="00422A1C"/>
    <w:rsid w:val="0042495E"/>
    <w:rsid w:val="00425B62"/>
    <w:rsid w:val="004312FC"/>
    <w:rsid w:val="00433441"/>
    <w:rsid w:val="00433EF8"/>
    <w:rsid w:val="00434ECD"/>
    <w:rsid w:val="00436262"/>
    <w:rsid w:val="00436754"/>
    <w:rsid w:val="00436953"/>
    <w:rsid w:val="00437B12"/>
    <w:rsid w:val="00437F49"/>
    <w:rsid w:val="004403A6"/>
    <w:rsid w:val="00441E2B"/>
    <w:rsid w:val="004445AD"/>
    <w:rsid w:val="00445235"/>
    <w:rsid w:val="00445C6F"/>
    <w:rsid w:val="00450C98"/>
    <w:rsid w:val="00450FCF"/>
    <w:rsid w:val="00451D46"/>
    <w:rsid w:val="00455EA6"/>
    <w:rsid w:val="00457A5E"/>
    <w:rsid w:val="00462238"/>
    <w:rsid w:val="004626C2"/>
    <w:rsid w:val="00463247"/>
    <w:rsid w:val="00465293"/>
    <w:rsid w:val="00465380"/>
    <w:rsid w:val="00467BF7"/>
    <w:rsid w:val="00471612"/>
    <w:rsid w:val="00472609"/>
    <w:rsid w:val="0047291B"/>
    <w:rsid w:val="00472CB7"/>
    <w:rsid w:val="00472DB4"/>
    <w:rsid w:val="004760D9"/>
    <w:rsid w:val="0047701B"/>
    <w:rsid w:val="004818D2"/>
    <w:rsid w:val="004853FD"/>
    <w:rsid w:val="00486514"/>
    <w:rsid w:val="00487BF4"/>
    <w:rsid w:val="004904BD"/>
    <w:rsid w:val="0049296E"/>
    <w:rsid w:val="00493A62"/>
    <w:rsid w:val="00493ABB"/>
    <w:rsid w:val="004943EB"/>
    <w:rsid w:val="004A5143"/>
    <w:rsid w:val="004A5BB4"/>
    <w:rsid w:val="004A715E"/>
    <w:rsid w:val="004B3B83"/>
    <w:rsid w:val="004B4BD0"/>
    <w:rsid w:val="004B5FEA"/>
    <w:rsid w:val="004B77A7"/>
    <w:rsid w:val="004C06A6"/>
    <w:rsid w:val="004C0A04"/>
    <w:rsid w:val="004C0FD3"/>
    <w:rsid w:val="004C1BC3"/>
    <w:rsid w:val="004C3BF5"/>
    <w:rsid w:val="004C53B3"/>
    <w:rsid w:val="004C56B5"/>
    <w:rsid w:val="004C6BAD"/>
    <w:rsid w:val="004C765C"/>
    <w:rsid w:val="004D1166"/>
    <w:rsid w:val="004D339A"/>
    <w:rsid w:val="004D7A09"/>
    <w:rsid w:val="004E07CC"/>
    <w:rsid w:val="004E190F"/>
    <w:rsid w:val="004E2A52"/>
    <w:rsid w:val="004E4314"/>
    <w:rsid w:val="004E48F4"/>
    <w:rsid w:val="004E55B9"/>
    <w:rsid w:val="004E6432"/>
    <w:rsid w:val="004E6EC1"/>
    <w:rsid w:val="004E75B6"/>
    <w:rsid w:val="004E7A83"/>
    <w:rsid w:val="004E7D88"/>
    <w:rsid w:val="004F08CB"/>
    <w:rsid w:val="004F3783"/>
    <w:rsid w:val="004F3F8A"/>
    <w:rsid w:val="004F44AA"/>
    <w:rsid w:val="005003E1"/>
    <w:rsid w:val="00501111"/>
    <w:rsid w:val="0050182C"/>
    <w:rsid w:val="0051043B"/>
    <w:rsid w:val="005110D4"/>
    <w:rsid w:val="005118C8"/>
    <w:rsid w:val="0051269B"/>
    <w:rsid w:val="00512C7C"/>
    <w:rsid w:val="00514A60"/>
    <w:rsid w:val="00516A32"/>
    <w:rsid w:val="00521A37"/>
    <w:rsid w:val="005246FA"/>
    <w:rsid w:val="005251E9"/>
    <w:rsid w:val="00525FE4"/>
    <w:rsid w:val="00527693"/>
    <w:rsid w:val="0052786E"/>
    <w:rsid w:val="00527B35"/>
    <w:rsid w:val="005310B9"/>
    <w:rsid w:val="0053188B"/>
    <w:rsid w:val="00532538"/>
    <w:rsid w:val="00534F65"/>
    <w:rsid w:val="00535BBE"/>
    <w:rsid w:val="005367ED"/>
    <w:rsid w:val="005411C9"/>
    <w:rsid w:val="005427AE"/>
    <w:rsid w:val="0054405D"/>
    <w:rsid w:val="00544201"/>
    <w:rsid w:val="005449BF"/>
    <w:rsid w:val="00546E49"/>
    <w:rsid w:val="00550AF0"/>
    <w:rsid w:val="00551809"/>
    <w:rsid w:val="00551D6C"/>
    <w:rsid w:val="00553270"/>
    <w:rsid w:val="00553694"/>
    <w:rsid w:val="00556E23"/>
    <w:rsid w:val="00564555"/>
    <w:rsid w:val="005649C9"/>
    <w:rsid w:val="00564C28"/>
    <w:rsid w:val="00566E30"/>
    <w:rsid w:val="00567ADA"/>
    <w:rsid w:val="00567BAC"/>
    <w:rsid w:val="00571957"/>
    <w:rsid w:val="0058116B"/>
    <w:rsid w:val="00583AC9"/>
    <w:rsid w:val="00584C44"/>
    <w:rsid w:val="005860EA"/>
    <w:rsid w:val="00591C4A"/>
    <w:rsid w:val="0059472B"/>
    <w:rsid w:val="005970F4"/>
    <w:rsid w:val="00597520"/>
    <w:rsid w:val="00597C20"/>
    <w:rsid w:val="005A09CC"/>
    <w:rsid w:val="005A0BC2"/>
    <w:rsid w:val="005A3251"/>
    <w:rsid w:val="005A46D5"/>
    <w:rsid w:val="005A558A"/>
    <w:rsid w:val="005B00AB"/>
    <w:rsid w:val="005B1006"/>
    <w:rsid w:val="005B1022"/>
    <w:rsid w:val="005B278A"/>
    <w:rsid w:val="005B2D89"/>
    <w:rsid w:val="005B6F23"/>
    <w:rsid w:val="005B7167"/>
    <w:rsid w:val="005C0A64"/>
    <w:rsid w:val="005C3F6C"/>
    <w:rsid w:val="005D0C3A"/>
    <w:rsid w:val="005D1341"/>
    <w:rsid w:val="005D4203"/>
    <w:rsid w:val="005D480E"/>
    <w:rsid w:val="005D4CE3"/>
    <w:rsid w:val="005D55B4"/>
    <w:rsid w:val="005E053C"/>
    <w:rsid w:val="005E614B"/>
    <w:rsid w:val="005E7289"/>
    <w:rsid w:val="005F17AC"/>
    <w:rsid w:val="005F19C1"/>
    <w:rsid w:val="005F23B9"/>
    <w:rsid w:val="005F2464"/>
    <w:rsid w:val="005F36F3"/>
    <w:rsid w:val="005F4E7B"/>
    <w:rsid w:val="005F6E81"/>
    <w:rsid w:val="005F7C27"/>
    <w:rsid w:val="005F7F77"/>
    <w:rsid w:val="00600311"/>
    <w:rsid w:val="00603506"/>
    <w:rsid w:val="006050F1"/>
    <w:rsid w:val="00606CE7"/>
    <w:rsid w:val="006100F3"/>
    <w:rsid w:val="006103DA"/>
    <w:rsid w:val="0061383B"/>
    <w:rsid w:val="0061479C"/>
    <w:rsid w:val="00616054"/>
    <w:rsid w:val="00616503"/>
    <w:rsid w:val="00617A15"/>
    <w:rsid w:val="006200FC"/>
    <w:rsid w:val="006212D1"/>
    <w:rsid w:val="0063130A"/>
    <w:rsid w:val="006330E6"/>
    <w:rsid w:val="00634C8B"/>
    <w:rsid w:val="006414FC"/>
    <w:rsid w:val="0064191A"/>
    <w:rsid w:val="00641ADC"/>
    <w:rsid w:val="00642751"/>
    <w:rsid w:val="00645CDC"/>
    <w:rsid w:val="00646BC1"/>
    <w:rsid w:val="00647257"/>
    <w:rsid w:val="00647533"/>
    <w:rsid w:val="006504AA"/>
    <w:rsid w:val="00651A2D"/>
    <w:rsid w:val="006531DC"/>
    <w:rsid w:val="00654B27"/>
    <w:rsid w:val="00656EBD"/>
    <w:rsid w:val="0066157B"/>
    <w:rsid w:val="00661C07"/>
    <w:rsid w:val="00666726"/>
    <w:rsid w:val="00667E78"/>
    <w:rsid w:val="0067017D"/>
    <w:rsid w:val="006702A6"/>
    <w:rsid w:val="00670A41"/>
    <w:rsid w:val="00670B83"/>
    <w:rsid w:val="00671015"/>
    <w:rsid w:val="006713CF"/>
    <w:rsid w:val="00672E97"/>
    <w:rsid w:val="006731EF"/>
    <w:rsid w:val="0067350C"/>
    <w:rsid w:val="0067488D"/>
    <w:rsid w:val="00680DE0"/>
    <w:rsid w:val="0068194F"/>
    <w:rsid w:val="00683B03"/>
    <w:rsid w:val="00685F2E"/>
    <w:rsid w:val="00685FD5"/>
    <w:rsid w:val="006863A6"/>
    <w:rsid w:val="00690C22"/>
    <w:rsid w:val="006917C6"/>
    <w:rsid w:val="006942C6"/>
    <w:rsid w:val="006952F6"/>
    <w:rsid w:val="006957BC"/>
    <w:rsid w:val="006A75FD"/>
    <w:rsid w:val="006B0CF7"/>
    <w:rsid w:val="006B39AF"/>
    <w:rsid w:val="006B46BE"/>
    <w:rsid w:val="006B5029"/>
    <w:rsid w:val="006B5AD5"/>
    <w:rsid w:val="006C1B06"/>
    <w:rsid w:val="006C26BA"/>
    <w:rsid w:val="006C4162"/>
    <w:rsid w:val="006C67B8"/>
    <w:rsid w:val="006C78D8"/>
    <w:rsid w:val="006D0ED5"/>
    <w:rsid w:val="006D121A"/>
    <w:rsid w:val="006D3ED7"/>
    <w:rsid w:val="006D501B"/>
    <w:rsid w:val="006D6830"/>
    <w:rsid w:val="006E204D"/>
    <w:rsid w:val="006E2382"/>
    <w:rsid w:val="006E2ECA"/>
    <w:rsid w:val="006E4526"/>
    <w:rsid w:val="006E55DF"/>
    <w:rsid w:val="006F0A0B"/>
    <w:rsid w:val="006F1492"/>
    <w:rsid w:val="006F272D"/>
    <w:rsid w:val="006F5991"/>
    <w:rsid w:val="006F6C75"/>
    <w:rsid w:val="006F794A"/>
    <w:rsid w:val="006F7BEB"/>
    <w:rsid w:val="00703627"/>
    <w:rsid w:val="00706212"/>
    <w:rsid w:val="0071049B"/>
    <w:rsid w:val="00712737"/>
    <w:rsid w:val="00713A58"/>
    <w:rsid w:val="00713B72"/>
    <w:rsid w:val="00715EA7"/>
    <w:rsid w:val="00716CBD"/>
    <w:rsid w:val="007179DB"/>
    <w:rsid w:val="007237EF"/>
    <w:rsid w:val="007246D3"/>
    <w:rsid w:val="00735FC6"/>
    <w:rsid w:val="00742404"/>
    <w:rsid w:val="00747A14"/>
    <w:rsid w:val="00750813"/>
    <w:rsid w:val="00752BCF"/>
    <w:rsid w:val="00753B65"/>
    <w:rsid w:val="00756384"/>
    <w:rsid w:val="00756558"/>
    <w:rsid w:val="00762205"/>
    <w:rsid w:val="00763EF6"/>
    <w:rsid w:val="00765176"/>
    <w:rsid w:val="007661DA"/>
    <w:rsid w:val="00767E21"/>
    <w:rsid w:val="00774702"/>
    <w:rsid w:val="0077684F"/>
    <w:rsid w:val="00780A69"/>
    <w:rsid w:val="007877DF"/>
    <w:rsid w:val="00791232"/>
    <w:rsid w:val="00791D23"/>
    <w:rsid w:val="00792889"/>
    <w:rsid w:val="00792C1B"/>
    <w:rsid w:val="007945DE"/>
    <w:rsid w:val="00794BD9"/>
    <w:rsid w:val="00795679"/>
    <w:rsid w:val="00797CA1"/>
    <w:rsid w:val="00797FBE"/>
    <w:rsid w:val="007A6507"/>
    <w:rsid w:val="007A7A20"/>
    <w:rsid w:val="007B111F"/>
    <w:rsid w:val="007B12E1"/>
    <w:rsid w:val="007B212A"/>
    <w:rsid w:val="007B2FD6"/>
    <w:rsid w:val="007B3E4D"/>
    <w:rsid w:val="007B47D8"/>
    <w:rsid w:val="007B536D"/>
    <w:rsid w:val="007B56B6"/>
    <w:rsid w:val="007B5A16"/>
    <w:rsid w:val="007B73E7"/>
    <w:rsid w:val="007C100B"/>
    <w:rsid w:val="007C1883"/>
    <w:rsid w:val="007C656D"/>
    <w:rsid w:val="007D1C4A"/>
    <w:rsid w:val="007D2197"/>
    <w:rsid w:val="007D2A54"/>
    <w:rsid w:val="007D6855"/>
    <w:rsid w:val="007E1EF7"/>
    <w:rsid w:val="007E323B"/>
    <w:rsid w:val="007E3E0A"/>
    <w:rsid w:val="007E528D"/>
    <w:rsid w:val="007E657D"/>
    <w:rsid w:val="007E6ECA"/>
    <w:rsid w:val="007F3B76"/>
    <w:rsid w:val="007F4A67"/>
    <w:rsid w:val="007F6EA5"/>
    <w:rsid w:val="008005A1"/>
    <w:rsid w:val="00800C72"/>
    <w:rsid w:val="00800CF8"/>
    <w:rsid w:val="008010DB"/>
    <w:rsid w:val="00802072"/>
    <w:rsid w:val="00802D60"/>
    <w:rsid w:val="00803A6A"/>
    <w:rsid w:val="00803A85"/>
    <w:rsid w:val="00803FA3"/>
    <w:rsid w:val="008042CF"/>
    <w:rsid w:val="00804EC5"/>
    <w:rsid w:val="00806D35"/>
    <w:rsid w:val="00807C2A"/>
    <w:rsid w:val="008103AC"/>
    <w:rsid w:val="00811183"/>
    <w:rsid w:val="00813B03"/>
    <w:rsid w:val="00815A7E"/>
    <w:rsid w:val="00821A31"/>
    <w:rsid w:val="00821B64"/>
    <w:rsid w:val="00823619"/>
    <w:rsid w:val="008265B5"/>
    <w:rsid w:val="00830652"/>
    <w:rsid w:val="0083179B"/>
    <w:rsid w:val="00832482"/>
    <w:rsid w:val="00833255"/>
    <w:rsid w:val="008334D9"/>
    <w:rsid w:val="008410CE"/>
    <w:rsid w:val="008415A7"/>
    <w:rsid w:val="00844F9F"/>
    <w:rsid w:val="00846465"/>
    <w:rsid w:val="008469A8"/>
    <w:rsid w:val="008469FE"/>
    <w:rsid w:val="0084729C"/>
    <w:rsid w:val="008524CD"/>
    <w:rsid w:val="00854A93"/>
    <w:rsid w:val="00855341"/>
    <w:rsid w:val="00857009"/>
    <w:rsid w:val="008572FB"/>
    <w:rsid w:val="00861B5C"/>
    <w:rsid w:val="00862E2E"/>
    <w:rsid w:val="00864A61"/>
    <w:rsid w:val="00864AB6"/>
    <w:rsid w:val="008658AF"/>
    <w:rsid w:val="0086631B"/>
    <w:rsid w:val="00867618"/>
    <w:rsid w:val="008802CB"/>
    <w:rsid w:val="00883309"/>
    <w:rsid w:val="0088337B"/>
    <w:rsid w:val="008874BF"/>
    <w:rsid w:val="008911F8"/>
    <w:rsid w:val="008913ED"/>
    <w:rsid w:val="008924C3"/>
    <w:rsid w:val="00892D65"/>
    <w:rsid w:val="00893149"/>
    <w:rsid w:val="00894606"/>
    <w:rsid w:val="00894EB1"/>
    <w:rsid w:val="008A1281"/>
    <w:rsid w:val="008A1ADC"/>
    <w:rsid w:val="008A1F84"/>
    <w:rsid w:val="008A3663"/>
    <w:rsid w:val="008A37CA"/>
    <w:rsid w:val="008A3F49"/>
    <w:rsid w:val="008A400C"/>
    <w:rsid w:val="008A72E0"/>
    <w:rsid w:val="008A7A97"/>
    <w:rsid w:val="008B095B"/>
    <w:rsid w:val="008B095C"/>
    <w:rsid w:val="008B1461"/>
    <w:rsid w:val="008B35BC"/>
    <w:rsid w:val="008B3B40"/>
    <w:rsid w:val="008B4391"/>
    <w:rsid w:val="008B4DF2"/>
    <w:rsid w:val="008B50A3"/>
    <w:rsid w:val="008B510D"/>
    <w:rsid w:val="008B664D"/>
    <w:rsid w:val="008B67B6"/>
    <w:rsid w:val="008C281E"/>
    <w:rsid w:val="008C3254"/>
    <w:rsid w:val="008C411D"/>
    <w:rsid w:val="008C500B"/>
    <w:rsid w:val="008D2002"/>
    <w:rsid w:val="008D21DC"/>
    <w:rsid w:val="008D23D4"/>
    <w:rsid w:val="008D59CD"/>
    <w:rsid w:val="008D79AA"/>
    <w:rsid w:val="008E2429"/>
    <w:rsid w:val="008E26C8"/>
    <w:rsid w:val="008E4DA7"/>
    <w:rsid w:val="008F2238"/>
    <w:rsid w:val="008F6995"/>
    <w:rsid w:val="00904955"/>
    <w:rsid w:val="00910C73"/>
    <w:rsid w:val="0091588A"/>
    <w:rsid w:val="0091616A"/>
    <w:rsid w:val="0091798F"/>
    <w:rsid w:val="00920D30"/>
    <w:rsid w:val="00921622"/>
    <w:rsid w:val="00923192"/>
    <w:rsid w:val="00923564"/>
    <w:rsid w:val="00925CCD"/>
    <w:rsid w:val="009310C7"/>
    <w:rsid w:val="009344EF"/>
    <w:rsid w:val="00934A71"/>
    <w:rsid w:val="00934CA0"/>
    <w:rsid w:val="009352B8"/>
    <w:rsid w:val="00936994"/>
    <w:rsid w:val="00943C4C"/>
    <w:rsid w:val="00947867"/>
    <w:rsid w:val="00950DD3"/>
    <w:rsid w:val="0095117B"/>
    <w:rsid w:val="0095329F"/>
    <w:rsid w:val="00953A89"/>
    <w:rsid w:val="009562AD"/>
    <w:rsid w:val="0095675B"/>
    <w:rsid w:val="0096067A"/>
    <w:rsid w:val="00966234"/>
    <w:rsid w:val="009665F7"/>
    <w:rsid w:val="00970052"/>
    <w:rsid w:val="00972D4A"/>
    <w:rsid w:val="00973D0B"/>
    <w:rsid w:val="0097501C"/>
    <w:rsid w:val="00976FB4"/>
    <w:rsid w:val="00977108"/>
    <w:rsid w:val="00981078"/>
    <w:rsid w:val="009811D1"/>
    <w:rsid w:val="009816BE"/>
    <w:rsid w:val="0098664E"/>
    <w:rsid w:val="00986F46"/>
    <w:rsid w:val="009873C5"/>
    <w:rsid w:val="00991A51"/>
    <w:rsid w:val="009921F9"/>
    <w:rsid w:val="00992C0E"/>
    <w:rsid w:val="0099411E"/>
    <w:rsid w:val="00994512"/>
    <w:rsid w:val="009A21C9"/>
    <w:rsid w:val="009A395F"/>
    <w:rsid w:val="009A749C"/>
    <w:rsid w:val="009B0782"/>
    <w:rsid w:val="009B29B0"/>
    <w:rsid w:val="009B4897"/>
    <w:rsid w:val="009B4F7F"/>
    <w:rsid w:val="009B7050"/>
    <w:rsid w:val="009C1157"/>
    <w:rsid w:val="009C26B3"/>
    <w:rsid w:val="009C2AF2"/>
    <w:rsid w:val="009C3E8B"/>
    <w:rsid w:val="009C5240"/>
    <w:rsid w:val="009C5A58"/>
    <w:rsid w:val="009C6B51"/>
    <w:rsid w:val="009C7244"/>
    <w:rsid w:val="009D0AEC"/>
    <w:rsid w:val="009D473D"/>
    <w:rsid w:val="009D4BD9"/>
    <w:rsid w:val="009D6231"/>
    <w:rsid w:val="009D6C18"/>
    <w:rsid w:val="009E0E9C"/>
    <w:rsid w:val="009E0F3A"/>
    <w:rsid w:val="009E24DC"/>
    <w:rsid w:val="009E5578"/>
    <w:rsid w:val="009F0C09"/>
    <w:rsid w:val="009F1827"/>
    <w:rsid w:val="009F2A62"/>
    <w:rsid w:val="009F6438"/>
    <w:rsid w:val="009F6FC1"/>
    <w:rsid w:val="009F7F35"/>
    <w:rsid w:val="00A02E29"/>
    <w:rsid w:val="00A043DB"/>
    <w:rsid w:val="00A04C8E"/>
    <w:rsid w:val="00A06314"/>
    <w:rsid w:val="00A10018"/>
    <w:rsid w:val="00A1060A"/>
    <w:rsid w:val="00A1186C"/>
    <w:rsid w:val="00A118C7"/>
    <w:rsid w:val="00A11DDA"/>
    <w:rsid w:val="00A11E88"/>
    <w:rsid w:val="00A12C8D"/>
    <w:rsid w:val="00A13D1A"/>
    <w:rsid w:val="00A15710"/>
    <w:rsid w:val="00A202E4"/>
    <w:rsid w:val="00A20374"/>
    <w:rsid w:val="00A247A9"/>
    <w:rsid w:val="00A25428"/>
    <w:rsid w:val="00A30993"/>
    <w:rsid w:val="00A30AE1"/>
    <w:rsid w:val="00A351D4"/>
    <w:rsid w:val="00A36A80"/>
    <w:rsid w:val="00A37EC6"/>
    <w:rsid w:val="00A40C84"/>
    <w:rsid w:val="00A41A0B"/>
    <w:rsid w:val="00A451C2"/>
    <w:rsid w:val="00A45230"/>
    <w:rsid w:val="00A45674"/>
    <w:rsid w:val="00A51ECB"/>
    <w:rsid w:val="00A522C7"/>
    <w:rsid w:val="00A556EB"/>
    <w:rsid w:val="00A55B07"/>
    <w:rsid w:val="00A5712A"/>
    <w:rsid w:val="00A57A64"/>
    <w:rsid w:val="00A601EE"/>
    <w:rsid w:val="00A620D3"/>
    <w:rsid w:val="00A64409"/>
    <w:rsid w:val="00A65800"/>
    <w:rsid w:val="00A66CFB"/>
    <w:rsid w:val="00A675D7"/>
    <w:rsid w:val="00A70B09"/>
    <w:rsid w:val="00A7239D"/>
    <w:rsid w:val="00A7267D"/>
    <w:rsid w:val="00A72E94"/>
    <w:rsid w:val="00A7350A"/>
    <w:rsid w:val="00A73D0B"/>
    <w:rsid w:val="00A741A8"/>
    <w:rsid w:val="00A74B3A"/>
    <w:rsid w:val="00A751DA"/>
    <w:rsid w:val="00A77741"/>
    <w:rsid w:val="00A8130B"/>
    <w:rsid w:val="00A81D99"/>
    <w:rsid w:val="00A824F9"/>
    <w:rsid w:val="00A826B7"/>
    <w:rsid w:val="00A84E59"/>
    <w:rsid w:val="00A901C7"/>
    <w:rsid w:val="00A92758"/>
    <w:rsid w:val="00A932BB"/>
    <w:rsid w:val="00A93C7A"/>
    <w:rsid w:val="00A93DEF"/>
    <w:rsid w:val="00A93FB5"/>
    <w:rsid w:val="00A95593"/>
    <w:rsid w:val="00A9703B"/>
    <w:rsid w:val="00AA0281"/>
    <w:rsid w:val="00AA048F"/>
    <w:rsid w:val="00AA4B3D"/>
    <w:rsid w:val="00AA5BC2"/>
    <w:rsid w:val="00AA6D32"/>
    <w:rsid w:val="00AB208E"/>
    <w:rsid w:val="00AB2697"/>
    <w:rsid w:val="00AB2A00"/>
    <w:rsid w:val="00AB346C"/>
    <w:rsid w:val="00AB3F49"/>
    <w:rsid w:val="00AB4C06"/>
    <w:rsid w:val="00AB7476"/>
    <w:rsid w:val="00AB7D3B"/>
    <w:rsid w:val="00AC2B28"/>
    <w:rsid w:val="00AC5E37"/>
    <w:rsid w:val="00AC6C26"/>
    <w:rsid w:val="00AD4ED9"/>
    <w:rsid w:val="00AD6B74"/>
    <w:rsid w:val="00AD6E7C"/>
    <w:rsid w:val="00AE0C4A"/>
    <w:rsid w:val="00AE21A9"/>
    <w:rsid w:val="00AE374A"/>
    <w:rsid w:val="00AE3CDB"/>
    <w:rsid w:val="00AE7055"/>
    <w:rsid w:val="00AE779C"/>
    <w:rsid w:val="00AF06A4"/>
    <w:rsid w:val="00AF506D"/>
    <w:rsid w:val="00B01656"/>
    <w:rsid w:val="00B071CB"/>
    <w:rsid w:val="00B07A15"/>
    <w:rsid w:val="00B10B0C"/>
    <w:rsid w:val="00B12733"/>
    <w:rsid w:val="00B12CE0"/>
    <w:rsid w:val="00B12D2D"/>
    <w:rsid w:val="00B1502C"/>
    <w:rsid w:val="00B152C7"/>
    <w:rsid w:val="00B1564E"/>
    <w:rsid w:val="00B15EF7"/>
    <w:rsid w:val="00B169D4"/>
    <w:rsid w:val="00B17054"/>
    <w:rsid w:val="00B21E86"/>
    <w:rsid w:val="00B24753"/>
    <w:rsid w:val="00B249FF"/>
    <w:rsid w:val="00B355F0"/>
    <w:rsid w:val="00B40200"/>
    <w:rsid w:val="00B415DE"/>
    <w:rsid w:val="00B433F7"/>
    <w:rsid w:val="00B463AD"/>
    <w:rsid w:val="00B474CA"/>
    <w:rsid w:val="00B47625"/>
    <w:rsid w:val="00B47671"/>
    <w:rsid w:val="00B508DB"/>
    <w:rsid w:val="00B513FD"/>
    <w:rsid w:val="00B53A98"/>
    <w:rsid w:val="00B55C26"/>
    <w:rsid w:val="00B5648F"/>
    <w:rsid w:val="00B56B37"/>
    <w:rsid w:val="00B607B7"/>
    <w:rsid w:val="00B61FCE"/>
    <w:rsid w:val="00B638B4"/>
    <w:rsid w:val="00B655F1"/>
    <w:rsid w:val="00B66F69"/>
    <w:rsid w:val="00B67B0F"/>
    <w:rsid w:val="00B72218"/>
    <w:rsid w:val="00B7278F"/>
    <w:rsid w:val="00B73D68"/>
    <w:rsid w:val="00B742C1"/>
    <w:rsid w:val="00B74519"/>
    <w:rsid w:val="00B74523"/>
    <w:rsid w:val="00B764DC"/>
    <w:rsid w:val="00B775BF"/>
    <w:rsid w:val="00B82A5D"/>
    <w:rsid w:val="00B8445D"/>
    <w:rsid w:val="00B850D4"/>
    <w:rsid w:val="00B85391"/>
    <w:rsid w:val="00B85B18"/>
    <w:rsid w:val="00B869A8"/>
    <w:rsid w:val="00B8709A"/>
    <w:rsid w:val="00B91373"/>
    <w:rsid w:val="00B919A6"/>
    <w:rsid w:val="00B91BF1"/>
    <w:rsid w:val="00B93F44"/>
    <w:rsid w:val="00B95154"/>
    <w:rsid w:val="00B951BE"/>
    <w:rsid w:val="00B96168"/>
    <w:rsid w:val="00B971B2"/>
    <w:rsid w:val="00BA01C7"/>
    <w:rsid w:val="00BA03C3"/>
    <w:rsid w:val="00BA242E"/>
    <w:rsid w:val="00BA4FCF"/>
    <w:rsid w:val="00BA6A55"/>
    <w:rsid w:val="00BA7E2E"/>
    <w:rsid w:val="00BB2FD2"/>
    <w:rsid w:val="00BB59BC"/>
    <w:rsid w:val="00BB61DF"/>
    <w:rsid w:val="00BB6E11"/>
    <w:rsid w:val="00BB7D59"/>
    <w:rsid w:val="00BC0D3C"/>
    <w:rsid w:val="00BC1C6E"/>
    <w:rsid w:val="00BC49A5"/>
    <w:rsid w:val="00BC54C5"/>
    <w:rsid w:val="00BC61D0"/>
    <w:rsid w:val="00BC68CB"/>
    <w:rsid w:val="00BC69C9"/>
    <w:rsid w:val="00BE1428"/>
    <w:rsid w:val="00BE29BD"/>
    <w:rsid w:val="00BE42D1"/>
    <w:rsid w:val="00BE6E11"/>
    <w:rsid w:val="00BE7B5C"/>
    <w:rsid w:val="00BF147E"/>
    <w:rsid w:val="00BF1978"/>
    <w:rsid w:val="00BF4980"/>
    <w:rsid w:val="00BF5A21"/>
    <w:rsid w:val="00C005BE"/>
    <w:rsid w:val="00C0216F"/>
    <w:rsid w:val="00C03CDA"/>
    <w:rsid w:val="00C0479A"/>
    <w:rsid w:val="00C14F34"/>
    <w:rsid w:val="00C15495"/>
    <w:rsid w:val="00C17E99"/>
    <w:rsid w:val="00C20AE7"/>
    <w:rsid w:val="00C21523"/>
    <w:rsid w:val="00C219FC"/>
    <w:rsid w:val="00C23CB7"/>
    <w:rsid w:val="00C307D9"/>
    <w:rsid w:val="00C31145"/>
    <w:rsid w:val="00C359B5"/>
    <w:rsid w:val="00C375FF"/>
    <w:rsid w:val="00C408CD"/>
    <w:rsid w:val="00C42F31"/>
    <w:rsid w:val="00C466B3"/>
    <w:rsid w:val="00C471BA"/>
    <w:rsid w:val="00C526C8"/>
    <w:rsid w:val="00C635BA"/>
    <w:rsid w:val="00C64359"/>
    <w:rsid w:val="00C6549F"/>
    <w:rsid w:val="00C65BC5"/>
    <w:rsid w:val="00C67E5F"/>
    <w:rsid w:val="00C70E6A"/>
    <w:rsid w:val="00C714AA"/>
    <w:rsid w:val="00C73BA0"/>
    <w:rsid w:val="00C75360"/>
    <w:rsid w:val="00C75B20"/>
    <w:rsid w:val="00C75CDE"/>
    <w:rsid w:val="00C76094"/>
    <w:rsid w:val="00C807BA"/>
    <w:rsid w:val="00C81E98"/>
    <w:rsid w:val="00C875D0"/>
    <w:rsid w:val="00C90192"/>
    <w:rsid w:val="00C902C5"/>
    <w:rsid w:val="00C92852"/>
    <w:rsid w:val="00C93F25"/>
    <w:rsid w:val="00C960D4"/>
    <w:rsid w:val="00C96643"/>
    <w:rsid w:val="00C97BDB"/>
    <w:rsid w:val="00CA0438"/>
    <w:rsid w:val="00CA1A7A"/>
    <w:rsid w:val="00CA7EDD"/>
    <w:rsid w:val="00CB42FD"/>
    <w:rsid w:val="00CB4DA9"/>
    <w:rsid w:val="00CB6FCC"/>
    <w:rsid w:val="00CC06E0"/>
    <w:rsid w:val="00CC1186"/>
    <w:rsid w:val="00CC343C"/>
    <w:rsid w:val="00CC533D"/>
    <w:rsid w:val="00CC6682"/>
    <w:rsid w:val="00CC79B2"/>
    <w:rsid w:val="00CD0D3F"/>
    <w:rsid w:val="00CD2CD8"/>
    <w:rsid w:val="00CD4CF0"/>
    <w:rsid w:val="00CD5E7C"/>
    <w:rsid w:val="00CD6F5F"/>
    <w:rsid w:val="00CE0620"/>
    <w:rsid w:val="00CE0DCC"/>
    <w:rsid w:val="00CE22CC"/>
    <w:rsid w:val="00CE3DBC"/>
    <w:rsid w:val="00CE4A8E"/>
    <w:rsid w:val="00CE658C"/>
    <w:rsid w:val="00CE7314"/>
    <w:rsid w:val="00CF0CB0"/>
    <w:rsid w:val="00CF0EA9"/>
    <w:rsid w:val="00CF3972"/>
    <w:rsid w:val="00CF3FDE"/>
    <w:rsid w:val="00CF4D3B"/>
    <w:rsid w:val="00CF576D"/>
    <w:rsid w:val="00CF72EA"/>
    <w:rsid w:val="00CF79BA"/>
    <w:rsid w:val="00D00EED"/>
    <w:rsid w:val="00D02196"/>
    <w:rsid w:val="00D039BD"/>
    <w:rsid w:val="00D0447E"/>
    <w:rsid w:val="00D04828"/>
    <w:rsid w:val="00D04AAF"/>
    <w:rsid w:val="00D04C26"/>
    <w:rsid w:val="00D0656F"/>
    <w:rsid w:val="00D06BF3"/>
    <w:rsid w:val="00D07136"/>
    <w:rsid w:val="00D1260F"/>
    <w:rsid w:val="00D1393F"/>
    <w:rsid w:val="00D13A0B"/>
    <w:rsid w:val="00D165EE"/>
    <w:rsid w:val="00D16B95"/>
    <w:rsid w:val="00D2046A"/>
    <w:rsid w:val="00D20FB7"/>
    <w:rsid w:val="00D23259"/>
    <w:rsid w:val="00D253FF"/>
    <w:rsid w:val="00D2646F"/>
    <w:rsid w:val="00D271BB"/>
    <w:rsid w:val="00D2735C"/>
    <w:rsid w:val="00D35360"/>
    <w:rsid w:val="00D40FD8"/>
    <w:rsid w:val="00D41129"/>
    <w:rsid w:val="00D411C6"/>
    <w:rsid w:val="00D4172F"/>
    <w:rsid w:val="00D421E5"/>
    <w:rsid w:val="00D42881"/>
    <w:rsid w:val="00D43362"/>
    <w:rsid w:val="00D43EDC"/>
    <w:rsid w:val="00D44346"/>
    <w:rsid w:val="00D4483C"/>
    <w:rsid w:val="00D474DD"/>
    <w:rsid w:val="00D476BF"/>
    <w:rsid w:val="00D47788"/>
    <w:rsid w:val="00D51061"/>
    <w:rsid w:val="00D513E9"/>
    <w:rsid w:val="00D514B3"/>
    <w:rsid w:val="00D5251A"/>
    <w:rsid w:val="00D532DF"/>
    <w:rsid w:val="00D53834"/>
    <w:rsid w:val="00D542A8"/>
    <w:rsid w:val="00D559D8"/>
    <w:rsid w:val="00D56FFB"/>
    <w:rsid w:val="00D57C7B"/>
    <w:rsid w:val="00D610A5"/>
    <w:rsid w:val="00D62BA9"/>
    <w:rsid w:val="00D64AF7"/>
    <w:rsid w:val="00D64B4E"/>
    <w:rsid w:val="00D70230"/>
    <w:rsid w:val="00D70AD6"/>
    <w:rsid w:val="00D720EE"/>
    <w:rsid w:val="00D72BA3"/>
    <w:rsid w:val="00D72E90"/>
    <w:rsid w:val="00D73613"/>
    <w:rsid w:val="00D73726"/>
    <w:rsid w:val="00D73F2C"/>
    <w:rsid w:val="00D74BE4"/>
    <w:rsid w:val="00D76496"/>
    <w:rsid w:val="00D76C0A"/>
    <w:rsid w:val="00D76C5D"/>
    <w:rsid w:val="00D77DB4"/>
    <w:rsid w:val="00D8026F"/>
    <w:rsid w:val="00D80BEF"/>
    <w:rsid w:val="00D8217A"/>
    <w:rsid w:val="00D82387"/>
    <w:rsid w:val="00D826BA"/>
    <w:rsid w:val="00D87752"/>
    <w:rsid w:val="00D91334"/>
    <w:rsid w:val="00D915FA"/>
    <w:rsid w:val="00D91A81"/>
    <w:rsid w:val="00D96EA0"/>
    <w:rsid w:val="00D97259"/>
    <w:rsid w:val="00DA06C6"/>
    <w:rsid w:val="00DA600A"/>
    <w:rsid w:val="00DA6532"/>
    <w:rsid w:val="00DA775A"/>
    <w:rsid w:val="00DA79DB"/>
    <w:rsid w:val="00DB00B9"/>
    <w:rsid w:val="00DB1074"/>
    <w:rsid w:val="00DB31CF"/>
    <w:rsid w:val="00DB3747"/>
    <w:rsid w:val="00DB4A48"/>
    <w:rsid w:val="00DB5FFC"/>
    <w:rsid w:val="00DB7ECB"/>
    <w:rsid w:val="00DC0796"/>
    <w:rsid w:val="00DC083B"/>
    <w:rsid w:val="00DC0CAE"/>
    <w:rsid w:val="00DC30B9"/>
    <w:rsid w:val="00DC75E1"/>
    <w:rsid w:val="00DD0B03"/>
    <w:rsid w:val="00DD0D06"/>
    <w:rsid w:val="00DD174F"/>
    <w:rsid w:val="00DD292D"/>
    <w:rsid w:val="00DD496F"/>
    <w:rsid w:val="00DD4C65"/>
    <w:rsid w:val="00DD719D"/>
    <w:rsid w:val="00DE08E0"/>
    <w:rsid w:val="00DE11E2"/>
    <w:rsid w:val="00DE1AB4"/>
    <w:rsid w:val="00DE4F85"/>
    <w:rsid w:val="00DE5A04"/>
    <w:rsid w:val="00DE6F21"/>
    <w:rsid w:val="00DF0A56"/>
    <w:rsid w:val="00DF132C"/>
    <w:rsid w:val="00DF37BC"/>
    <w:rsid w:val="00DF41BB"/>
    <w:rsid w:val="00DF5600"/>
    <w:rsid w:val="00DF6D6E"/>
    <w:rsid w:val="00E00777"/>
    <w:rsid w:val="00E0105C"/>
    <w:rsid w:val="00E012F9"/>
    <w:rsid w:val="00E02DD3"/>
    <w:rsid w:val="00E0636A"/>
    <w:rsid w:val="00E06F21"/>
    <w:rsid w:val="00E0733E"/>
    <w:rsid w:val="00E107BB"/>
    <w:rsid w:val="00E11FAB"/>
    <w:rsid w:val="00E12D2A"/>
    <w:rsid w:val="00E13A6E"/>
    <w:rsid w:val="00E14E85"/>
    <w:rsid w:val="00E15B6A"/>
    <w:rsid w:val="00E169A4"/>
    <w:rsid w:val="00E21510"/>
    <w:rsid w:val="00E21CBC"/>
    <w:rsid w:val="00E24E5E"/>
    <w:rsid w:val="00E3265C"/>
    <w:rsid w:val="00E329A1"/>
    <w:rsid w:val="00E33F42"/>
    <w:rsid w:val="00E34185"/>
    <w:rsid w:val="00E3798F"/>
    <w:rsid w:val="00E37FE6"/>
    <w:rsid w:val="00E410A3"/>
    <w:rsid w:val="00E428FD"/>
    <w:rsid w:val="00E42E48"/>
    <w:rsid w:val="00E44673"/>
    <w:rsid w:val="00E45C7A"/>
    <w:rsid w:val="00E50C30"/>
    <w:rsid w:val="00E513C4"/>
    <w:rsid w:val="00E52467"/>
    <w:rsid w:val="00E53426"/>
    <w:rsid w:val="00E53FC2"/>
    <w:rsid w:val="00E54732"/>
    <w:rsid w:val="00E55918"/>
    <w:rsid w:val="00E56977"/>
    <w:rsid w:val="00E5743B"/>
    <w:rsid w:val="00E5780B"/>
    <w:rsid w:val="00E61B9B"/>
    <w:rsid w:val="00E620E6"/>
    <w:rsid w:val="00E63AEF"/>
    <w:rsid w:val="00E669B3"/>
    <w:rsid w:val="00E714A5"/>
    <w:rsid w:val="00E7488D"/>
    <w:rsid w:val="00E75C50"/>
    <w:rsid w:val="00E7773D"/>
    <w:rsid w:val="00E80C4F"/>
    <w:rsid w:val="00E822AE"/>
    <w:rsid w:val="00E86C89"/>
    <w:rsid w:val="00E87229"/>
    <w:rsid w:val="00E90DF5"/>
    <w:rsid w:val="00E91878"/>
    <w:rsid w:val="00E925C9"/>
    <w:rsid w:val="00E93583"/>
    <w:rsid w:val="00E93E0B"/>
    <w:rsid w:val="00E962F4"/>
    <w:rsid w:val="00EA24A9"/>
    <w:rsid w:val="00EA412F"/>
    <w:rsid w:val="00EA45DB"/>
    <w:rsid w:val="00EA471E"/>
    <w:rsid w:val="00EA5B58"/>
    <w:rsid w:val="00EA6A74"/>
    <w:rsid w:val="00EA7148"/>
    <w:rsid w:val="00EA76B9"/>
    <w:rsid w:val="00EA76C4"/>
    <w:rsid w:val="00EA7A6A"/>
    <w:rsid w:val="00EB4211"/>
    <w:rsid w:val="00EB5C02"/>
    <w:rsid w:val="00EB7B61"/>
    <w:rsid w:val="00EC3024"/>
    <w:rsid w:val="00EC345C"/>
    <w:rsid w:val="00EC36BD"/>
    <w:rsid w:val="00EC3CB6"/>
    <w:rsid w:val="00EC546F"/>
    <w:rsid w:val="00EC5FB1"/>
    <w:rsid w:val="00EC6D4E"/>
    <w:rsid w:val="00EC713A"/>
    <w:rsid w:val="00ED0D04"/>
    <w:rsid w:val="00ED13E4"/>
    <w:rsid w:val="00ED1DB4"/>
    <w:rsid w:val="00ED4A19"/>
    <w:rsid w:val="00ED6019"/>
    <w:rsid w:val="00EE122B"/>
    <w:rsid w:val="00EE17CA"/>
    <w:rsid w:val="00EE4D8E"/>
    <w:rsid w:val="00EE5F16"/>
    <w:rsid w:val="00EF05B2"/>
    <w:rsid w:val="00EF1B83"/>
    <w:rsid w:val="00EF1EBE"/>
    <w:rsid w:val="00EF7643"/>
    <w:rsid w:val="00F020B7"/>
    <w:rsid w:val="00F0381D"/>
    <w:rsid w:val="00F0606D"/>
    <w:rsid w:val="00F14516"/>
    <w:rsid w:val="00F16F24"/>
    <w:rsid w:val="00F17940"/>
    <w:rsid w:val="00F205B2"/>
    <w:rsid w:val="00F208BD"/>
    <w:rsid w:val="00F21F6F"/>
    <w:rsid w:val="00F24389"/>
    <w:rsid w:val="00F26C1C"/>
    <w:rsid w:val="00F3022A"/>
    <w:rsid w:val="00F3069D"/>
    <w:rsid w:val="00F33307"/>
    <w:rsid w:val="00F34D97"/>
    <w:rsid w:val="00F35D07"/>
    <w:rsid w:val="00F361A6"/>
    <w:rsid w:val="00F41CDB"/>
    <w:rsid w:val="00F421DA"/>
    <w:rsid w:val="00F42CBE"/>
    <w:rsid w:val="00F4498A"/>
    <w:rsid w:val="00F50381"/>
    <w:rsid w:val="00F525FE"/>
    <w:rsid w:val="00F52DA4"/>
    <w:rsid w:val="00F5471E"/>
    <w:rsid w:val="00F56407"/>
    <w:rsid w:val="00F57686"/>
    <w:rsid w:val="00F57E32"/>
    <w:rsid w:val="00F605E8"/>
    <w:rsid w:val="00F60E60"/>
    <w:rsid w:val="00F61E7C"/>
    <w:rsid w:val="00F65402"/>
    <w:rsid w:val="00F65539"/>
    <w:rsid w:val="00F6562F"/>
    <w:rsid w:val="00F66CDA"/>
    <w:rsid w:val="00F67F45"/>
    <w:rsid w:val="00F720C9"/>
    <w:rsid w:val="00F774A1"/>
    <w:rsid w:val="00F85049"/>
    <w:rsid w:val="00F86989"/>
    <w:rsid w:val="00F87BDA"/>
    <w:rsid w:val="00F90090"/>
    <w:rsid w:val="00F93852"/>
    <w:rsid w:val="00F95838"/>
    <w:rsid w:val="00F96040"/>
    <w:rsid w:val="00F973B3"/>
    <w:rsid w:val="00F97AB4"/>
    <w:rsid w:val="00F97F21"/>
    <w:rsid w:val="00FA42D0"/>
    <w:rsid w:val="00FA79BC"/>
    <w:rsid w:val="00FB0AD1"/>
    <w:rsid w:val="00FB32B1"/>
    <w:rsid w:val="00FB3326"/>
    <w:rsid w:val="00FB4AE4"/>
    <w:rsid w:val="00FC020B"/>
    <w:rsid w:val="00FC0694"/>
    <w:rsid w:val="00FC0A0F"/>
    <w:rsid w:val="00FC2EB0"/>
    <w:rsid w:val="00FC3CE5"/>
    <w:rsid w:val="00FC4577"/>
    <w:rsid w:val="00FC4687"/>
    <w:rsid w:val="00FC551D"/>
    <w:rsid w:val="00FC65F2"/>
    <w:rsid w:val="00FD0014"/>
    <w:rsid w:val="00FD2813"/>
    <w:rsid w:val="00FD4C92"/>
    <w:rsid w:val="00FD59CE"/>
    <w:rsid w:val="00FD7506"/>
    <w:rsid w:val="00FE047D"/>
    <w:rsid w:val="00FE0A1A"/>
    <w:rsid w:val="00FE195C"/>
    <w:rsid w:val="00FE3B12"/>
    <w:rsid w:val="00FE4F9A"/>
    <w:rsid w:val="00FE5466"/>
    <w:rsid w:val="00FF0FE1"/>
    <w:rsid w:val="00FF163B"/>
    <w:rsid w:val="00FF6C94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807C6"/>
  <w15:chartTrackingRefBased/>
  <w15:docId w15:val="{30595016-B4DB-4C3C-80A9-050D7D72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1DA"/>
    <w:pPr>
      <w:spacing w:after="0" w:line="240" w:lineRule="auto"/>
    </w:pPr>
    <w:rPr>
      <w:rFonts w:ascii="Courier New" w:eastAsia="Times New Roman" w:hAnsi="Courier New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F794A"/>
    <w:pPr>
      <w:keepNext/>
      <w:jc w:val="center"/>
      <w:outlineLvl w:val="0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A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C00"/>
  </w:style>
  <w:style w:type="paragraph" w:styleId="Footer">
    <w:name w:val="footer"/>
    <w:basedOn w:val="Normal"/>
    <w:link w:val="FooterChar"/>
    <w:uiPriority w:val="99"/>
    <w:unhideWhenUsed/>
    <w:rsid w:val="00366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C00"/>
  </w:style>
  <w:style w:type="character" w:customStyle="1" w:styleId="Heading1Char">
    <w:name w:val="Heading 1 Char"/>
    <w:basedOn w:val="DefaultParagraphFont"/>
    <w:link w:val="Heading1"/>
    <w:rsid w:val="006F794A"/>
    <w:rPr>
      <w:rFonts w:ascii="Courier New" w:eastAsia="Times New Roman" w:hAnsi="Courier New" w:cs="Times New Roman"/>
      <w:b/>
      <w:sz w:val="28"/>
      <w:szCs w:val="20"/>
    </w:rPr>
  </w:style>
  <w:style w:type="paragraph" w:styleId="ListParagraph">
    <w:name w:val="List Paragraph"/>
    <w:basedOn w:val="Normal"/>
    <w:qFormat/>
    <w:rsid w:val="006F794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55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A32"/>
    <w:rPr>
      <w:rFonts w:asciiTheme="majorHAnsi" w:eastAsiaTheme="majorEastAsia" w:hAnsiTheme="majorHAnsi" w:cstheme="majorBidi"/>
      <w:color w:val="2E74B5" w:themeColor="accent1" w:themeShade="BF"/>
      <w:szCs w:val="20"/>
    </w:rPr>
  </w:style>
  <w:style w:type="character" w:styleId="Hyperlink">
    <w:name w:val="Hyperlink"/>
    <w:basedOn w:val="DefaultParagraphFont"/>
    <w:uiPriority w:val="99"/>
    <w:unhideWhenUsed/>
    <w:rsid w:val="00516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9072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1793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2259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e%20Weimann\Documents\Custom%20Office%20Templates\Kanabec%20SWC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C2E9C-34E8-4130-BF8A-9DE9B48E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Kanabec SWCD Letterhead</Template>
  <TotalTime>194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Weimann</dc:creator>
  <cp:keywords/>
  <dc:description/>
  <cp:lastModifiedBy>Deanna Pomije</cp:lastModifiedBy>
  <cp:revision>12</cp:revision>
  <cp:lastPrinted>2020-07-15T15:59:00Z</cp:lastPrinted>
  <dcterms:created xsi:type="dcterms:W3CDTF">2020-07-13T23:04:00Z</dcterms:created>
  <dcterms:modified xsi:type="dcterms:W3CDTF">2020-07-15T16:03:00Z</dcterms:modified>
</cp:coreProperties>
</file>